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06" w:rsidRDefault="005A6E06" w:rsidP="006B41C7">
      <w:pPr>
        <w:jc w:val="both"/>
        <w:rPr>
          <w:rFonts w:eastAsia="Calibri"/>
          <w:bdr w:val="none" w:sz="0" w:space="0" w:color="auto" w:frame="1"/>
          <w:lang w:val="en-US"/>
        </w:rPr>
      </w:pPr>
    </w:p>
    <w:p w:rsidR="005A6E06" w:rsidRPr="006C5E32" w:rsidRDefault="005A6E06" w:rsidP="005A6E06">
      <w:pPr>
        <w:jc w:val="center"/>
        <w:rPr>
          <w:b/>
          <w:i/>
          <w:lang w:val="hr-BA"/>
        </w:rPr>
      </w:pPr>
      <w:r w:rsidRPr="006C5E32">
        <w:rPr>
          <w:b/>
          <w:i/>
          <w:lang w:val="hr-BA"/>
        </w:rPr>
        <w:t>Bosna i Hercegovina</w:t>
      </w:r>
    </w:p>
    <w:p w:rsidR="005A6E06" w:rsidRPr="006C5E32" w:rsidRDefault="005A6E06" w:rsidP="005A6E06">
      <w:pPr>
        <w:jc w:val="center"/>
        <w:rPr>
          <w:b/>
          <w:i/>
          <w:lang w:val="hr-BA"/>
        </w:rPr>
      </w:pPr>
      <w:r w:rsidRPr="006C5E32">
        <w:rPr>
          <w:b/>
          <w:i/>
          <w:lang w:val="hr-BA"/>
        </w:rPr>
        <w:t>Federacija Bosne i Hercegovine</w:t>
      </w:r>
    </w:p>
    <w:p w:rsidR="005A6E06" w:rsidRPr="006C5E32" w:rsidRDefault="005A6E06" w:rsidP="005A6E06">
      <w:pPr>
        <w:jc w:val="center"/>
        <w:rPr>
          <w:b/>
          <w:i/>
          <w:lang w:val="hr-BA"/>
        </w:rPr>
      </w:pPr>
      <w:r w:rsidRPr="006C5E32">
        <w:rPr>
          <w:b/>
          <w:i/>
          <w:lang w:val="hr-BA"/>
        </w:rPr>
        <w:t>KANTON SARAJEVO - OPĆINA ILIJAŠ</w:t>
      </w:r>
    </w:p>
    <w:p w:rsidR="005A6E06" w:rsidRPr="006C5E32" w:rsidRDefault="005A6E06" w:rsidP="005A6E06">
      <w:pPr>
        <w:jc w:val="center"/>
        <w:rPr>
          <w:b/>
          <w:i/>
          <w:lang w:val="hr-BA"/>
        </w:rPr>
      </w:pPr>
      <w:r w:rsidRPr="006C5E32">
        <w:rPr>
          <w:b/>
          <w:i/>
          <w:lang w:val="hr-BA"/>
        </w:rPr>
        <w:t>JAVNA USTANOVA OSNOVNA ŠKOLA “HAŠIM SPAHIĆ“ILIJAŠ</w:t>
      </w:r>
    </w:p>
    <w:p w:rsidR="005A6E06" w:rsidRPr="006C5E32" w:rsidRDefault="005A6E06" w:rsidP="005A6E06">
      <w:pPr>
        <w:jc w:val="center"/>
        <w:rPr>
          <w:b/>
          <w:i/>
          <w:lang w:val="hr-BA"/>
        </w:rPr>
      </w:pPr>
      <w:r w:rsidRPr="006C5E32">
        <w:rPr>
          <w:b/>
          <w:i/>
          <w:lang w:val="hr-BA"/>
        </w:rPr>
        <w:t>Ul. Krajiška bb, 71380 Ilijaš</w:t>
      </w:r>
    </w:p>
    <w:p w:rsidR="005A6E06" w:rsidRPr="006C5E32" w:rsidRDefault="005A6E06" w:rsidP="005A6E06">
      <w:pPr>
        <w:jc w:val="center"/>
        <w:rPr>
          <w:b/>
          <w:i/>
          <w:lang w:val="hr-BA"/>
        </w:rPr>
      </w:pPr>
      <w:r w:rsidRPr="006C5E32">
        <w:rPr>
          <w:b/>
          <w:i/>
          <w:lang w:val="hr-BA"/>
        </w:rPr>
        <w:t>Tel.033 400 458, 033 400 996, 033 400 271, fax: 033 400 458</w:t>
      </w:r>
    </w:p>
    <w:p w:rsidR="005A6E06" w:rsidRPr="006C5E32" w:rsidRDefault="005A6E06" w:rsidP="005A6E06">
      <w:pPr>
        <w:jc w:val="center"/>
        <w:rPr>
          <w:b/>
          <w:i/>
          <w:u w:val="single"/>
          <w:lang w:val="hr-BA"/>
        </w:rPr>
      </w:pPr>
      <w:r w:rsidRPr="006C5E32">
        <w:rPr>
          <w:b/>
          <w:i/>
          <w:u w:val="single"/>
          <w:lang w:val="hr-BA"/>
        </w:rPr>
        <w:t>e-mail:oskolahs@yahoo.com</w:t>
      </w:r>
    </w:p>
    <w:p w:rsidR="005A6E06" w:rsidRDefault="005A6E06" w:rsidP="005A6E06"/>
    <w:p w:rsidR="005A6E06" w:rsidRPr="009A7BBD" w:rsidRDefault="005A6E06" w:rsidP="005A6E06">
      <w:pPr>
        <w:rPr>
          <w:color w:val="FF0000"/>
        </w:rPr>
      </w:pPr>
      <w:r w:rsidRPr="00437B38">
        <w:t xml:space="preserve">Broj: </w:t>
      </w:r>
      <w:r w:rsidR="00501084">
        <w:t>07-2-201/25</w:t>
      </w:r>
    </w:p>
    <w:p w:rsidR="005A6E06" w:rsidRPr="001625EB" w:rsidRDefault="00501084" w:rsidP="005A6E06">
      <w:r>
        <w:t>Ilijaš, 27</w:t>
      </w:r>
      <w:r w:rsidR="007150FA" w:rsidRPr="001625EB">
        <w:t>.01.202</w:t>
      </w:r>
      <w:r w:rsidR="001625EB" w:rsidRPr="001625EB">
        <w:t>5</w:t>
      </w:r>
      <w:r w:rsidR="005A6E06" w:rsidRPr="001625EB">
        <w:t>. godine</w:t>
      </w:r>
    </w:p>
    <w:p w:rsidR="006B41C7" w:rsidRPr="001625EB" w:rsidRDefault="006B41C7" w:rsidP="006B41C7">
      <w:pPr>
        <w:jc w:val="both"/>
        <w:rPr>
          <w:rFonts w:eastAsia="Calibri"/>
          <w:bdr w:val="none" w:sz="0" w:space="0" w:color="auto" w:frame="1"/>
          <w:lang w:val="en-US"/>
        </w:rPr>
      </w:pPr>
    </w:p>
    <w:p w:rsidR="006B41C7" w:rsidRPr="009A7BBD" w:rsidRDefault="006B41C7" w:rsidP="006B41C7">
      <w:pPr>
        <w:jc w:val="both"/>
        <w:rPr>
          <w:rFonts w:eastAsia="Calibri"/>
          <w:color w:val="FF0000"/>
          <w:bdr w:val="none" w:sz="0" w:space="0" w:color="auto" w:frame="1"/>
          <w:lang w:val="bs-Latn-BA"/>
        </w:rPr>
      </w:pPr>
      <w:r w:rsidRPr="001625EB">
        <w:rPr>
          <w:rFonts w:eastAsia="Calibri"/>
          <w:bdr w:val="none" w:sz="0" w:space="0" w:color="auto" w:frame="1"/>
          <w:lang w:val="bs-Latn-BA"/>
        </w:rPr>
        <w:t xml:space="preserve">Na osnovu  člana </w:t>
      </w:r>
      <w:r w:rsidR="001625EB" w:rsidRPr="001625EB">
        <w:rPr>
          <w:rFonts w:eastAsia="Calibri"/>
          <w:bdr w:val="none" w:sz="0" w:space="0" w:color="auto" w:frame="1"/>
          <w:lang w:val="bs-Latn-BA"/>
        </w:rPr>
        <w:t xml:space="preserve"> </w:t>
      </w:r>
      <w:r w:rsidR="00501084">
        <w:rPr>
          <w:rFonts w:eastAsia="Calibri"/>
          <w:bdr w:val="none" w:sz="0" w:space="0" w:color="auto" w:frame="1"/>
          <w:lang w:val="bs-Latn-BA"/>
        </w:rPr>
        <w:t xml:space="preserve">62. stav (7), člana 63. stav (3) i člana </w:t>
      </w:r>
      <w:r w:rsidR="001625EB" w:rsidRPr="001625EB">
        <w:rPr>
          <w:rFonts w:eastAsia="Calibri"/>
          <w:bdr w:val="none" w:sz="0" w:space="0" w:color="auto" w:frame="1"/>
          <w:lang w:val="bs-Latn-BA"/>
        </w:rPr>
        <w:t>65</w:t>
      </w:r>
      <w:r w:rsidR="00501084">
        <w:rPr>
          <w:rFonts w:eastAsia="Calibri"/>
          <w:bdr w:val="none" w:sz="0" w:space="0" w:color="auto" w:frame="1"/>
          <w:lang w:val="bs-Latn-BA"/>
        </w:rPr>
        <w:t xml:space="preserve">. </w:t>
      </w:r>
      <w:r w:rsidRPr="001625EB">
        <w:rPr>
          <w:rFonts w:eastAsia="Calibri"/>
          <w:bdr w:val="none" w:sz="0" w:space="0" w:color="auto" w:frame="1"/>
          <w:lang w:val="bs-Latn-BA"/>
        </w:rPr>
        <w:t xml:space="preserve"> Zakona o odgoju i obrazovanju</w:t>
      </w:r>
      <w:r w:rsidR="001625EB" w:rsidRPr="001625EB">
        <w:rPr>
          <w:rFonts w:eastAsia="Calibri"/>
          <w:bdr w:val="none" w:sz="0" w:space="0" w:color="auto" w:frame="1"/>
          <w:lang w:val="bs-Latn-BA"/>
        </w:rPr>
        <w:t xml:space="preserve"> u osnovnoj i srednjoj školi</w:t>
      </w:r>
      <w:r w:rsidRPr="001625EB">
        <w:rPr>
          <w:rFonts w:eastAsia="Calibri"/>
          <w:bdr w:val="none" w:sz="0" w:space="0" w:color="auto" w:frame="1"/>
          <w:lang w:val="bs-Latn-BA"/>
        </w:rPr>
        <w:t xml:space="preserve"> Kantona Sarajevo („Službene novine Kantona Sarajevo“ br: </w:t>
      </w:r>
      <w:r w:rsidR="001625EB" w:rsidRPr="001625EB">
        <w:rPr>
          <w:rFonts w:eastAsia="Calibri"/>
          <w:bdr w:val="none" w:sz="0" w:space="0" w:color="auto" w:frame="1"/>
          <w:lang w:val="bs-Latn-BA"/>
        </w:rPr>
        <w:t>27</w:t>
      </w:r>
      <w:r w:rsidR="00BB4CDC">
        <w:rPr>
          <w:rFonts w:eastAsia="Calibri"/>
          <w:bdr w:val="none" w:sz="0" w:space="0" w:color="auto" w:frame="1"/>
          <w:lang w:val="bs-Latn-BA"/>
        </w:rPr>
        <w:t>/24</w:t>
      </w:r>
      <w:r w:rsidRPr="001625EB">
        <w:rPr>
          <w:rFonts w:eastAsia="Calibri"/>
          <w:bdr w:val="none" w:sz="0" w:space="0" w:color="auto" w:frame="1"/>
          <w:lang w:val="bs-Latn-BA"/>
        </w:rPr>
        <w:t>)</w:t>
      </w:r>
      <w:r w:rsidR="000477C3" w:rsidRPr="001625EB">
        <w:rPr>
          <w:rFonts w:eastAsia="Calibri"/>
          <w:bdr w:val="none" w:sz="0" w:space="0" w:color="auto" w:frame="1"/>
          <w:lang w:val="bs-Latn-BA"/>
        </w:rPr>
        <w:t xml:space="preserve"> i Informacije Ministarstva za odgoj i obrazovanje Kantona Sarajevo broj: </w:t>
      </w:r>
      <w:r w:rsidR="001625EB" w:rsidRPr="001625EB">
        <w:rPr>
          <w:rFonts w:eastAsia="Calibri"/>
          <w:bdr w:val="none" w:sz="0" w:space="0" w:color="auto" w:frame="1"/>
          <w:lang w:val="bs-Latn-BA"/>
        </w:rPr>
        <w:t>11-04-34-474/25</w:t>
      </w:r>
      <w:r w:rsidR="007150FA" w:rsidRPr="001625EB">
        <w:rPr>
          <w:rFonts w:eastAsia="Calibri"/>
          <w:bdr w:val="none" w:sz="0" w:space="0" w:color="auto" w:frame="1"/>
          <w:lang w:val="bs-Latn-BA"/>
        </w:rPr>
        <w:t xml:space="preserve"> od 8.1.202</w:t>
      </w:r>
      <w:r w:rsidR="001625EB" w:rsidRPr="001625EB">
        <w:rPr>
          <w:rFonts w:eastAsia="Calibri"/>
          <w:bdr w:val="none" w:sz="0" w:space="0" w:color="auto" w:frame="1"/>
          <w:lang w:val="bs-Latn-BA"/>
        </w:rPr>
        <w:t>5</w:t>
      </w:r>
      <w:r w:rsidR="000477C3" w:rsidRPr="001625EB">
        <w:rPr>
          <w:rFonts w:eastAsia="Calibri"/>
          <w:bdr w:val="none" w:sz="0" w:space="0" w:color="auto" w:frame="1"/>
          <w:lang w:val="bs-Latn-BA"/>
        </w:rPr>
        <w:t>. godine</w:t>
      </w:r>
      <w:r w:rsidR="005A6E06" w:rsidRPr="001625EB">
        <w:rPr>
          <w:rFonts w:eastAsia="Calibri"/>
          <w:shd w:val="clear" w:color="auto" w:fill="FFFFFF"/>
          <w:lang w:val="bs-Latn-BA"/>
        </w:rPr>
        <w:t>, direktor</w:t>
      </w:r>
      <w:r w:rsidRPr="001625EB">
        <w:rPr>
          <w:rFonts w:eastAsia="Calibri"/>
          <w:shd w:val="clear" w:color="auto" w:fill="FFFFFF"/>
          <w:lang w:val="bs-Latn-BA"/>
        </w:rPr>
        <w:t xml:space="preserve"> </w:t>
      </w:r>
      <w:r w:rsidRPr="001625EB">
        <w:rPr>
          <w:rFonts w:eastAsia="Calibri"/>
          <w:bdr w:val="none" w:sz="0" w:space="0" w:color="auto" w:frame="1"/>
          <w:lang w:val="bs-Latn-BA"/>
        </w:rPr>
        <w:t>Javne ustanove Osnovna škola  „</w:t>
      </w:r>
      <w:r w:rsidR="005A6E06" w:rsidRPr="001625EB">
        <w:rPr>
          <w:rFonts w:eastAsia="Calibri"/>
          <w:bdr w:val="none" w:sz="0" w:space="0" w:color="auto" w:frame="1"/>
          <w:lang w:val="bs-Latn-BA"/>
        </w:rPr>
        <w:t>Hašim Spahić</w:t>
      </w:r>
      <w:r w:rsidRPr="001625EB">
        <w:rPr>
          <w:rFonts w:eastAsia="Calibri"/>
          <w:bdr w:val="none" w:sz="0" w:space="0" w:color="auto" w:frame="1"/>
          <w:lang w:val="bs-Latn-BA"/>
        </w:rPr>
        <w:t>“</w:t>
      </w:r>
      <w:r w:rsidR="005A6E06" w:rsidRPr="001625EB">
        <w:rPr>
          <w:rFonts w:eastAsia="Calibri"/>
          <w:bdr w:val="none" w:sz="0" w:space="0" w:color="auto" w:frame="1"/>
          <w:lang w:val="bs-Latn-BA"/>
        </w:rPr>
        <w:t xml:space="preserve">  Ilijaš</w:t>
      </w:r>
      <w:r w:rsidRPr="001625EB">
        <w:rPr>
          <w:rFonts w:eastAsia="Calibri"/>
          <w:bdr w:val="none" w:sz="0" w:space="0" w:color="auto" w:frame="1"/>
          <w:lang w:val="bs-Latn-BA"/>
        </w:rPr>
        <w:t xml:space="preserve">,  objavljuje           </w:t>
      </w:r>
    </w:p>
    <w:p w:rsidR="006B41C7" w:rsidRPr="005A6E06" w:rsidRDefault="006B41C7" w:rsidP="005A6E06">
      <w:pPr>
        <w:jc w:val="both"/>
        <w:rPr>
          <w:rFonts w:eastAsia="Calibri"/>
          <w:sz w:val="20"/>
          <w:szCs w:val="20"/>
          <w:lang w:val="bs-Latn-BA"/>
        </w:rPr>
      </w:pPr>
      <w:r w:rsidRPr="006B41C7">
        <w:rPr>
          <w:rFonts w:eastAsia="Calibri"/>
          <w:bdr w:val="none" w:sz="0" w:space="0" w:color="auto" w:frame="1"/>
          <w:lang w:val="bs-Latn-BA"/>
        </w:rPr>
        <w:t xml:space="preserve">                                                                             </w:t>
      </w:r>
    </w:p>
    <w:p w:rsidR="006B41C7" w:rsidRPr="006B41C7" w:rsidRDefault="006B41C7" w:rsidP="006B41C7">
      <w:pPr>
        <w:shd w:val="clear" w:color="auto" w:fill="FFFFFF"/>
        <w:spacing w:line="360" w:lineRule="atLeast"/>
        <w:jc w:val="center"/>
        <w:outlineLvl w:val="2"/>
        <w:rPr>
          <w:lang w:val="bs-Latn-BA"/>
        </w:rPr>
      </w:pPr>
      <w:r w:rsidRPr="006B41C7">
        <w:rPr>
          <w:b/>
          <w:bCs/>
          <w:bdr w:val="none" w:sz="0" w:space="0" w:color="auto" w:frame="1"/>
          <w:lang w:val="bs-Latn-BA"/>
        </w:rPr>
        <w:t>P O Z I V</w:t>
      </w:r>
    </w:p>
    <w:p w:rsidR="006B41C7" w:rsidRPr="006B41C7" w:rsidRDefault="006B41C7" w:rsidP="006B41C7">
      <w:pPr>
        <w:shd w:val="clear" w:color="auto" w:fill="FFFFFF"/>
        <w:spacing w:line="360" w:lineRule="atLeast"/>
        <w:jc w:val="center"/>
        <w:outlineLvl w:val="3"/>
        <w:rPr>
          <w:b/>
          <w:bCs/>
          <w:bdr w:val="none" w:sz="0" w:space="0" w:color="auto" w:frame="1"/>
          <w:lang w:val="bs-Latn-BA"/>
        </w:rPr>
      </w:pPr>
      <w:r w:rsidRPr="006B41C7">
        <w:rPr>
          <w:b/>
          <w:bCs/>
          <w:bdr w:val="none" w:sz="0" w:space="0" w:color="auto" w:frame="1"/>
          <w:lang w:val="bs-Latn-BA"/>
        </w:rPr>
        <w:t>ZA UPIS DJECE U PRVI RAZRED OSNOVNE ŠKOLE ZA ŠKOLSKU 202</w:t>
      </w:r>
      <w:r w:rsidR="001625EB">
        <w:rPr>
          <w:b/>
          <w:bCs/>
          <w:bdr w:val="none" w:sz="0" w:space="0" w:color="auto" w:frame="1"/>
          <w:lang w:val="bs-Latn-BA"/>
        </w:rPr>
        <w:t>5</w:t>
      </w:r>
      <w:r w:rsidR="007150FA">
        <w:rPr>
          <w:b/>
          <w:bCs/>
          <w:bdr w:val="none" w:sz="0" w:space="0" w:color="auto" w:frame="1"/>
          <w:lang w:val="bs-Latn-BA"/>
        </w:rPr>
        <w:t>/202</w:t>
      </w:r>
      <w:r w:rsidR="001625EB">
        <w:rPr>
          <w:b/>
          <w:bCs/>
          <w:bdr w:val="none" w:sz="0" w:space="0" w:color="auto" w:frame="1"/>
          <w:lang w:val="bs-Latn-BA"/>
        </w:rPr>
        <w:t>6</w:t>
      </w:r>
      <w:r w:rsidRPr="006B41C7">
        <w:rPr>
          <w:b/>
          <w:bCs/>
          <w:bdr w:val="none" w:sz="0" w:space="0" w:color="auto" w:frame="1"/>
          <w:lang w:val="bs-Latn-BA"/>
        </w:rPr>
        <w:t>. GODINU</w:t>
      </w:r>
    </w:p>
    <w:p w:rsidR="006B41C7" w:rsidRPr="006B41C7" w:rsidRDefault="006B41C7" w:rsidP="006B41C7">
      <w:pPr>
        <w:shd w:val="clear" w:color="auto" w:fill="FFFFFF"/>
        <w:spacing w:line="360" w:lineRule="atLeast"/>
        <w:jc w:val="center"/>
        <w:outlineLvl w:val="3"/>
        <w:rPr>
          <w:lang w:val="bs-Latn-BA"/>
        </w:rPr>
      </w:pPr>
    </w:p>
    <w:p w:rsidR="006B41C7" w:rsidRPr="006B41C7" w:rsidRDefault="006B41C7" w:rsidP="006B41C7">
      <w:pPr>
        <w:shd w:val="clear" w:color="auto" w:fill="FFFFFF"/>
        <w:spacing w:line="360" w:lineRule="atLeast"/>
        <w:jc w:val="both"/>
        <w:outlineLvl w:val="4"/>
        <w:rPr>
          <w:bdr w:val="none" w:sz="0" w:space="0" w:color="auto" w:frame="1"/>
          <w:lang w:val="bs-Latn-BA"/>
        </w:rPr>
      </w:pPr>
      <w:r w:rsidRPr="006B41C7">
        <w:rPr>
          <w:b/>
          <w:bdr w:val="none" w:sz="0" w:space="0" w:color="auto" w:frame="1"/>
          <w:lang w:val="bs-Latn-BA"/>
        </w:rPr>
        <w:t>I</w:t>
      </w:r>
      <w:r w:rsidRPr="006B41C7">
        <w:rPr>
          <w:bdr w:val="none" w:sz="0" w:space="0" w:color="auto" w:frame="1"/>
          <w:lang w:val="bs-Latn-BA"/>
        </w:rPr>
        <w:t xml:space="preserve"> - Upis djece u I razred osnovne škole vršit će se u </w:t>
      </w:r>
      <w:r w:rsidRPr="006B41C7">
        <w:rPr>
          <w:b/>
          <w:bCs/>
          <w:bdr w:val="none" w:sz="0" w:space="0" w:color="auto" w:frame="1"/>
          <w:lang w:val="bs-Latn-BA"/>
        </w:rPr>
        <w:t>FEBRUARU</w:t>
      </w:r>
      <w:r w:rsidRPr="006B41C7">
        <w:rPr>
          <w:bdr w:val="none" w:sz="0" w:space="0" w:color="auto" w:frame="1"/>
          <w:lang w:val="bs-Latn-BA"/>
        </w:rPr>
        <w:t xml:space="preserve">, u terminu </w:t>
      </w:r>
      <w:r w:rsidRPr="006B41C7">
        <w:rPr>
          <w:b/>
          <w:bdr w:val="none" w:sz="0" w:space="0" w:color="auto" w:frame="1"/>
          <w:lang w:val="bs-Latn-BA"/>
        </w:rPr>
        <w:t>od 1.2.202</w:t>
      </w:r>
      <w:r w:rsidR="001625EB">
        <w:rPr>
          <w:b/>
          <w:bdr w:val="none" w:sz="0" w:space="0" w:color="auto" w:frame="1"/>
          <w:lang w:val="bs-Latn-BA"/>
        </w:rPr>
        <w:t>5</w:t>
      </w:r>
      <w:r w:rsidRPr="006B41C7">
        <w:rPr>
          <w:b/>
          <w:bdr w:val="none" w:sz="0" w:space="0" w:color="auto" w:frame="1"/>
          <w:lang w:val="bs-Latn-BA"/>
        </w:rPr>
        <w:t xml:space="preserve">. do </w:t>
      </w:r>
      <w:r w:rsidR="007150FA">
        <w:rPr>
          <w:b/>
          <w:bdr w:val="none" w:sz="0" w:space="0" w:color="auto" w:frame="1"/>
          <w:lang w:val="bs-Latn-BA"/>
        </w:rPr>
        <w:t>2</w:t>
      </w:r>
      <w:r w:rsidR="001625EB">
        <w:rPr>
          <w:b/>
          <w:bdr w:val="none" w:sz="0" w:space="0" w:color="auto" w:frame="1"/>
          <w:lang w:val="bs-Latn-BA"/>
        </w:rPr>
        <w:t>8</w:t>
      </w:r>
      <w:r w:rsidRPr="006B41C7">
        <w:rPr>
          <w:b/>
          <w:bdr w:val="none" w:sz="0" w:space="0" w:color="auto" w:frame="1"/>
          <w:lang w:val="bs-Latn-BA"/>
        </w:rPr>
        <w:t>.2.202</w:t>
      </w:r>
      <w:r w:rsidR="001625EB">
        <w:rPr>
          <w:b/>
          <w:bdr w:val="none" w:sz="0" w:space="0" w:color="auto" w:frame="1"/>
          <w:lang w:val="bs-Latn-BA"/>
        </w:rPr>
        <w:t>5</w:t>
      </w:r>
      <w:r w:rsidRPr="006B41C7">
        <w:rPr>
          <w:b/>
          <w:bdr w:val="none" w:sz="0" w:space="0" w:color="auto" w:frame="1"/>
          <w:lang w:val="bs-Latn-BA"/>
        </w:rPr>
        <w:t>.</w:t>
      </w:r>
      <w:r w:rsidRPr="006B41C7">
        <w:rPr>
          <w:bdr w:val="none" w:sz="0" w:space="0" w:color="auto" w:frame="1"/>
          <w:lang w:val="bs-Latn-BA"/>
        </w:rPr>
        <w:t xml:space="preserve"> </w:t>
      </w:r>
      <w:r w:rsidRPr="006B41C7">
        <w:rPr>
          <w:b/>
          <w:bdr w:val="none" w:sz="0" w:space="0" w:color="auto" w:frame="1"/>
          <w:lang w:val="bs-Latn-BA"/>
        </w:rPr>
        <w:t>godine.</w:t>
      </w:r>
      <w:r w:rsidRPr="006B41C7">
        <w:rPr>
          <w:bdr w:val="none" w:sz="0" w:space="0" w:color="auto" w:frame="1"/>
          <w:lang w:val="bs-Latn-BA"/>
        </w:rPr>
        <w:t> </w:t>
      </w:r>
    </w:p>
    <w:p w:rsidR="006B41C7" w:rsidRPr="006B41C7" w:rsidRDefault="006B41C7" w:rsidP="006B41C7">
      <w:pPr>
        <w:widowControl w:val="0"/>
        <w:autoSpaceDE w:val="0"/>
        <w:autoSpaceDN w:val="0"/>
        <w:adjustRightInd w:val="0"/>
        <w:spacing w:after="200" w:line="297" w:lineRule="atLeast"/>
        <w:jc w:val="both"/>
        <w:rPr>
          <w:rFonts w:eastAsia="Calibri"/>
          <w:bCs/>
          <w:lang w:val="bs-Latn-BA"/>
        </w:rPr>
      </w:pPr>
      <w:r w:rsidRPr="006B41C7">
        <w:rPr>
          <w:rFonts w:eastAsia="Calibri"/>
          <w:bCs/>
          <w:lang w:val="bs-Latn-BA"/>
        </w:rPr>
        <w:t xml:space="preserve">U izuzetno opravdanim slučajevima upis djece će se obaviti i u augustu te se pozivaju roditelji/staratelji da djecu prijave za upis u februarskom roku, a samo </w:t>
      </w:r>
      <w:r w:rsidRPr="006B41C7">
        <w:rPr>
          <w:rFonts w:eastAsia="Calibri"/>
          <w:b/>
          <w:bCs/>
          <w:lang w:val="bs-Latn-BA"/>
        </w:rPr>
        <w:t>izuzetno</w:t>
      </w:r>
      <w:r w:rsidRPr="006B41C7">
        <w:rPr>
          <w:rFonts w:eastAsia="Calibri"/>
          <w:bCs/>
          <w:lang w:val="bs-Latn-BA"/>
        </w:rPr>
        <w:t xml:space="preserve">, uz opravdane razloge mogu se prijaviti u </w:t>
      </w:r>
      <w:r w:rsidRPr="006B41C7">
        <w:rPr>
          <w:rFonts w:eastAsia="Calibri"/>
          <w:b/>
          <w:bCs/>
          <w:lang w:val="bs-Latn-BA"/>
        </w:rPr>
        <w:t>augustu</w:t>
      </w:r>
      <w:r w:rsidRPr="006B41C7">
        <w:rPr>
          <w:rFonts w:eastAsia="Calibri"/>
          <w:bCs/>
          <w:lang w:val="bs-Latn-BA"/>
        </w:rPr>
        <w:t>.</w:t>
      </w:r>
    </w:p>
    <w:p w:rsidR="006B41C7" w:rsidRPr="006B41C7" w:rsidRDefault="006B41C7" w:rsidP="006B41C7">
      <w:pPr>
        <w:jc w:val="both"/>
        <w:rPr>
          <w:rFonts w:eastAsia="Calibri"/>
          <w:b/>
          <w:bdr w:val="none" w:sz="0" w:space="0" w:color="auto" w:frame="1"/>
          <w:lang w:val="bs-Latn-BA"/>
        </w:rPr>
      </w:pPr>
      <w:r w:rsidRPr="006B41C7">
        <w:rPr>
          <w:rFonts w:eastAsia="Calibri"/>
          <w:b/>
          <w:bCs/>
          <w:lang w:val="bs-Latn-BA"/>
        </w:rPr>
        <w:t>II</w:t>
      </w:r>
      <w:r w:rsidRPr="006B41C7">
        <w:rPr>
          <w:rFonts w:eastAsia="Calibri"/>
          <w:bCs/>
          <w:lang w:val="bs-Latn-BA"/>
        </w:rPr>
        <w:t xml:space="preserve"> - </w:t>
      </w:r>
      <w:r w:rsidRPr="006B41C7">
        <w:rPr>
          <w:rFonts w:eastAsia="Calibri"/>
          <w:bdr w:val="none" w:sz="0" w:space="0" w:color="auto" w:frame="1"/>
          <w:lang w:val="bs-Latn-BA"/>
        </w:rPr>
        <w:t>U prvi razred školske 202</w:t>
      </w:r>
      <w:r w:rsidR="001625EB">
        <w:rPr>
          <w:rFonts w:eastAsia="Calibri"/>
          <w:bdr w:val="none" w:sz="0" w:space="0" w:color="auto" w:frame="1"/>
          <w:lang w:val="bs-Latn-BA"/>
        </w:rPr>
        <w:t>5</w:t>
      </w:r>
      <w:r w:rsidR="007150FA">
        <w:rPr>
          <w:rFonts w:eastAsia="Calibri"/>
          <w:bdr w:val="none" w:sz="0" w:space="0" w:color="auto" w:frame="1"/>
          <w:lang w:val="bs-Latn-BA"/>
        </w:rPr>
        <w:t>/202</w:t>
      </w:r>
      <w:r w:rsidR="001625EB">
        <w:rPr>
          <w:rFonts w:eastAsia="Calibri"/>
          <w:bdr w:val="none" w:sz="0" w:space="0" w:color="auto" w:frame="1"/>
          <w:lang w:val="bs-Latn-BA"/>
        </w:rPr>
        <w:t>6</w:t>
      </w:r>
      <w:r w:rsidRPr="006B41C7">
        <w:rPr>
          <w:rFonts w:eastAsia="Calibri"/>
          <w:bdr w:val="none" w:sz="0" w:space="0" w:color="auto" w:frame="1"/>
          <w:lang w:val="bs-Latn-BA"/>
        </w:rPr>
        <w:t xml:space="preserve">. godine će se upisati  djeca koja do </w:t>
      </w:r>
      <w:r w:rsidRPr="006B41C7">
        <w:rPr>
          <w:rFonts w:eastAsia="Calibri"/>
          <w:b/>
          <w:bdr w:val="none" w:sz="0" w:space="0" w:color="auto" w:frame="1"/>
          <w:lang w:val="bs-Latn-BA"/>
        </w:rPr>
        <w:t>1.3.202</w:t>
      </w:r>
      <w:r w:rsidR="001625EB">
        <w:rPr>
          <w:rFonts w:eastAsia="Calibri"/>
          <w:b/>
          <w:bdr w:val="none" w:sz="0" w:space="0" w:color="auto" w:frame="1"/>
          <w:lang w:val="bs-Latn-BA"/>
        </w:rPr>
        <w:t>5</w:t>
      </w:r>
      <w:r w:rsidRPr="006B41C7">
        <w:rPr>
          <w:rFonts w:eastAsia="Calibri"/>
          <w:b/>
          <w:bdr w:val="none" w:sz="0" w:space="0" w:color="auto" w:frame="1"/>
          <w:lang w:val="bs-Latn-BA"/>
        </w:rPr>
        <w:t>. godine imaju navršenih 5 i po godina života.</w:t>
      </w:r>
    </w:p>
    <w:p w:rsidR="006B41C7" w:rsidRPr="006B41C7" w:rsidRDefault="006B41C7" w:rsidP="006B41C7">
      <w:pPr>
        <w:jc w:val="both"/>
        <w:rPr>
          <w:rFonts w:eastAsia="Calibri"/>
          <w:b/>
          <w:bdr w:val="none" w:sz="0" w:space="0" w:color="auto" w:frame="1"/>
          <w:lang w:val="bs-Latn-BA"/>
        </w:rPr>
      </w:pPr>
    </w:p>
    <w:p w:rsidR="006B41C7" w:rsidRPr="006B41C7" w:rsidRDefault="006B41C7" w:rsidP="006B41C7">
      <w:pPr>
        <w:jc w:val="both"/>
        <w:rPr>
          <w:rFonts w:eastAsia="Batang"/>
          <w:lang w:val="bs-Latn-BA"/>
        </w:rPr>
      </w:pPr>
      <w:r w:rsidRPr="006B41C7">
        <w:rPr>
          <w:rFonts w:eastAsia="Batang"/>
          <w:lang w:val="bs-Latn-BA"/>
        </w:rPr>
        <w:t>Škola može omogućiti upis i djetetu mlađem od utvrđene starosne dobi za početak obaveznog odgoja i obrazovanja, uz pismeni zahtjev roditelja/staratelja djeteta i ako škola, nakon što razmotri preporuke Komisije za upis učenika u prvi razred, te smatra da je to u najboljem interesu djeteta.</w:t>
      </w:r>
    </w:p>
    <w:p w:rsidR="006B41C7" w:rsidRPr="006B41C7" w:rsidRDefault="006B41C7" w:rsidP="006B41C7">
      <w:pPr>
        <w:jc w:val="both"/>
        <w:rPr>
          <w:rFonts w:eastAsia="Batang"/>
          <w:lang w:val="bs-Latn-BA"/>
        </w:rPr>
      </w:pPr>
    </w:p>
    <w:p w:rsidR="006B41C7" w:rsidRPr="006B41C7" w:rsidRDefault="006B41C7" w:rsidP="006B41C7">
      <w:pPr>
        <w:jc w:val="both"/>
        <w:rPr>
          <w:rFonts w:eastAsia="Batang"/>
          <w:lang w:val="bs-Latn-BA"/>
        </w:rPr>
      </w:pPr>
      <w:r w:rsidRPr="006B41C7">
        <w:rPr>
          <w:rFonts w:eastAsia="Batang"/>
          <w:lang w:val="bs-Latn-BA"/>
        </w:rPr>
        <w:t>Upis djeteta mlađeg od utvrđene starosne dobi može se izvršiti samo ako dijete do kraja kalendarske godine puni šest godina života.</w:t>
      </w:r>
    </w:p>
    <w:p w:rsidR="006B41C7" w:rsidRPr="006B41C7" w:rsidRDefault="006B41C7" w:rsidP="006B41C7">
      <w:pPr>
        <w:jc w:val="both"/>
        <w:rPr>
          <w:rFonts w:eastAsia="Batang"/>
          <w:lang w:val="bs-Latn-BA"/>
        </w:rPr>
      </w:pPr>
    </w:p>
    <w:p w:rsidR="006B41C7" w:rsidRPr="006B41C7" w:rsidRDefault="006B41C7" w:rsidP="006B41C7">
      <w:pPr>
        <w:jc w:val="both"/>
        <w:rPr>
          <w:rFonts w:eastAsia="Batang"/>
          <w:lang w:val="bs-Latn-BA"/>
        </w:rPr>
      </w:pPr>
    </w:p>
    <w:p w:rsidR="006B41C7" w:rsidRPr="006B41C7" w:rsidRDefault="006B41C7" w:rsidP="006B41C7">
      <w:pPr>
        <w:jc w:val="both"/>
        <w:rPr>
          <w:rFonts w:eastAsia="Calibri"/>
          <w:bCs/>
          <w:bdr w:val="none" w:sz="0" w:space="0" w:color="auto" w:frame="1"/>
          <w:lang w:val="bs-Latn-BA"/>
        </w:rPr>
      </w:pPr>
      <w:r w:rsidRPr="006B41C7">
        <w:rPr>
          <w:rFonts w:eastAsia="Calibri"/>
          <w:b/>
          <w:bdr w:val="none" w:sz="0" w:space="0" w:color="auto" w:frame="1"/>
          <w:lang w:val="bs-Latn-BA"/>
        </w:rPr>
        <w:t>III - Školsko područje</w:t>
      </w:r>
      <w:r w:rsidRPr="006B41C7">
        <w:rPr>
          <w:rFonts w:eastAsia="Calibri"/>
          <w:bdr w:val="none" w:sz="0" w:space="0" w:color="auto" w:frame="1"/>
          <w:lang w:val="bs-Latn-BA"/>
        </w:rPr>
        <w:t xml:space="preserve"> Javne ustanove Osnovna škola „</w:t>
      </w:r>
      <w:r w:rsidR="00953048">
        <w:rPr>
          <w:rFonts w:eastAsia="Calibri"/>
          <w:bdr w:val="none" w:sz="0" w:space="0" w:color="auto" w:frame="1"/>
          <w:lang w:val="bs-Latn-BA"/>
        </w:rPr>
        <w:t>Hašim Spahić</w:t>
      </w:r>
      <w:r w:rsidR="00C74CF9">
        <w:rPr>
          <w:rFonts w:eastAsia="Calibri"/>
          <w:bdr w:val="none" w:sz="0" w:space="0" w:color="auto" w:frame="1"/>
          <w:lang w:val="bs-Latn-BA"/>
        </w:rPr>
        <w:t>“</w:t>
      </w:r>
      <w:r w:rsidR="00953048">
        <w:rPr>
          <w:rFonts w:eastAsia="Calibri"/>
          <w:bdr w:val="none" w:sz="0" w:space="0" w:color="auto" w:frame="1"/>
          <w:lang w:val="bs-Latn-BA"/>
        </w:rPr>
        <w:t xml:space="preserve"> Ilijaš</w:t>
      </w:r>
      <w:r w:rsidR="00C74CF9">
        <w:rPr>
          <w:rFonts w:eastAsia="Calibri"/>
          <w:bdr w:val="none" w:sz="0" w:space="0" w:color="auto" w:frame="1"/>
          <w:lang w:val="bs-Latn-BA"/>
        </w:rPr>
        <w:t xml:space="preserve">  obuhvata sljedeća mjesta</w:t>
      </w:r>
      <w:r w:rsidRPr="006B41C7">
        <w:rPr>
          <w:rFonts w:eastAsia="Calibri"/>
          <w:bdr w:val="none" w:sz="0" w:space="0" w:color="auto" w:frame="1"/>
          <w:lang w:val="bs-Latn-BA"/>
        </w:rPr>
        <w:t>:</w:t>
      </w:r>
      <w:r w:rsidRPr="006B41C7">
        <w:rPr>
          <w:rFonts w:eastAsia="Calibri"/>
          <w:sz w:val="20"/>
          <w:szCs w:val="20"/>
          <w:bdr w:val="none" w:sz="0" w:space="0" w:color="auto" w:frame="1"/>
          <w:lang w:val="bs-Latn-BA"/>
        </w:rPr>
        <w:t xml:space="preserve"> </w:t>
      </w:r>
      <w:r w:rsidR="00C74CF9" w:rsidRPr="00C74CF9">
        <w:rPr>
          <w:rStyle w:val="Strong"/>
          <w:b w:val="0"/>
          <w:bdr w:val="none" w:sz="0" w:space="0" w:color="auto" w:frame="1"/>
          <w:lang w:val="bs-Latn-BA"/>
        </w:rPr>
        <w:t>Ilijaš Grad, Kadarići, Karašnica, Mrakovo (dio), Popovići i Salkanov Han</w:t>
      </w:r>
      <w:r w:rsidRPr="00C74CF9">
        <w:rPr>
          <w:b/>
        </w:rPr>
        <w:t>.</w:t>
      </w:r>
    </w:p>
    <w:p w:rsidR="006B41C7" w:rsidRPr="006B41C7" w:rsidRDefault="006B41C7" w:rsidP="006B41C7">
      <w:pPr>
        <w:jc w:val="both"/>
        <w:rPr>
          <w:rFonts w:eastAsia="Calibri"/>
          <w:bCs/>
          <w:sz w:val="20"/>
          <w:szCs w:val="20"/>
          <w:lang w:val="bs-Latn-BA"/>
        </w:rPr>
      </w:pPr>
      <w:r w:rsidRPr="006B41C7">
        <w:rPr>
          <w:rFonts w:eastAsia="Calibri"/>
          <w:bCs/>
          <w:sz w:val="20"/>
          <w:szCs w:val="20"/>
          <w:lang w:val="bs-Latn-BA"/>
        </w:rPr>
        <w:t xml:space="preserve">                                              </w:t>
      </w:r>
    </w:p>
    <w:p w:rsidR="006B41C7" w:rsidRPr="006B41C7" w:rsidRDefault="006B41C7" w:rsidP="006B41C7">
      <w:pPr>
        <w:jc w:val="both"/>
        <w:rPr>
          <w:rFonts w:eastAsia="Calibri"/>
          <w:bdr w:val="none" w:sz="0" w:space="0" w:color="auto" w:frame="1"/>
          <w:lang w:val="bs-Latn-BA"/>
        </w:rPr>
      </w:pPr>
      <w:r w:rsidRPr="006B41C7">
        <w:rPr>
          <w:rFonts w:eastAsia="Calibri"/>
          <w:bdr w:val="none" w:sz="0" w:space="0" w:color="auto" w:frame="1"/>
          <w:lang w:val="bs-Latn-BA"/>
        </w:rPr>
        <w:t xml:space="preserve">U skladu sa članom </w:t>
      </w:r>
      <w:r w:rsidR="00BB4CDC">
        <w:rPr>
          <w:rFonts w:eastAsia="Calibri"/>
          <w:bdr w:val="none" w:sz="0" w:space="0" w:color="auto" w:frame="1"/>
          <w:lang w:val="bs-Latn-BA"/>
        </w:rPr>
        <w:t>62</w:t>
      </w:r>
      <w:r w:rsidRPr="006B41C7">
        <w:rPr>
          <w:rFonts w:eastAsia="Calibri"/>
          <w:bdr w:val="none" w:sz="0" w:space="0" w:color="auto" w:frame="1"/>
          <w:lang w:val="bs-Latn-BA"/>
        </w:rPr>
        <w:t xml:space="preserve">. stav </w:t>
      </w:r>
      <w:r w:rsidR="00BB4CDC">
        <w:rPr>
          <w:rFonts w:eastAsia="Calibri"/>
          <w:bdr w:val="none" w:sz="0" w:space="0" w:color="auto" w:frame="1"/>
          <w:lang w:val="bs-Latn-BA"/>
        </w:rPr>
        <w:t>7</w:t>
      </w:r>
      <w:r w:rsidRPr="006B41C7">
        <w:rPr>
          <w:rFonts w:eastAsia="Calibri"/>
          <w:bdr w:val="none" w:sz="0" w:space="0" w:color="auto" w:frame="1"/>
          <w:lang w:val="bs-Latn-BA"/>
        </w:rPr>
        <w:t>. Zakona o odgoju  i obrazovanju</w:t>
      </w:r>
      <w:r w:rsidR="00BB4CDC">
        <w:rPr>
          <w:rFonts w:eastAsia="Calibri"/>
          <w:bdr w:val="none" w:sz="0" w:space="0" w:color="auto" w:frame="1"/>
          <w:lang w:val="bs-Latn-BA"/>
        </w:rPr>
        <w:t xml:space="preserve"> u osnovnoj i srednjoj školi u Kantonu Sarajevo( „ Službene novine Kantona Sarajevo , broj 27/24).</w:t>
      </w:r>
      <w:r w:rsidRPr="006B41C7">
        <w:rPr>
          <w:rFonts w:eastAsia="Calibri"/>
          <w:bdr w:val="none" w:sz="0" w:space="0" w:color="auto" w:frame="1"/>
          <w:lang w:val="bs-Latn-BA"/>
        </w:rPr>
        <w:t xml:space="preserve">, po zahtjevu roditelja, Škola  može upisati  i učenike  koji ne pripadaju  navedenom  školskom području u skladu sa raspoloživim prostornim i kadrovskim kapacitetima uz obavezu poštivanja Pedagoških standarda i normativa za </w:t>
      </w:r>
      <w:r w:rsidR="00BD1C17">
        <w:rPr>
          <w:rFonts w:eastAsia="Calibri"/>
          <w:bdr w:val="none" w:sz="0" w:space="0" w:color="auto" w:frame="1"/>
          <w:lang w:val="bs-Latn-BA"/>
        </w:rPr>
        <w:t>osnovni odgoj i obrazovanje</w:t>
      </w:r>
      <w:bookmarkStart w:id="0" w:name="_GoBack"/>
      <w:bookmarkEnd w:id="0"/>
      <w:r w:rsidRPr="006B41C7">
        <w:rPr>
          <w:rFonts w:eastAsia="Calibri"/>
          <w:bdr w:val="none" w:sz="0" w:space="0" w:color="auto" w:frame="1"/>
          <w:lang w:val="bs-Latn-BA"/>
        </w:rPr>
        <w:t xml:space="preserve"> (“Službene novine Kantona Sarajevo”, broj </w:t>
      </w:r>
      <w:r w:rsidR="00543BED">
        <w:rPr>
          <w:rFonts w:eastAsia="Calibri"/>
          <w:bdr w:val="none" w:sz="0" w:space="0" w:color="auto" w:frame="1"/>
          <w:lang w:val="bs-Latn-BA"/>
        </w:rPr>
        <w:t>1</w:t>
      </w:r>
      <w:r w:rsidRPr="006B41C7">
        <w:rPr>
          <w:rFonts w:eastAsia="Calibri"/>
          <w:bdr w:val="none" w:sz="0" w:space="0" w:color="auto" w:frame="1"/>
          <w:lang w:val="bs-Latn-BA"/>
        </w:rPr>
        <w:t>0/</w:t>
      </w:r>
      <w:r w:rsidR="00543BED">
        <w:rPr>
          <w:rFonts w:eastAsia="Calibri"/>
          <w:bdr w:val="none" w:sz="0" w:space="0" w:color="auto" w:frame="1"/>
          <w:lang w:val="bs-Latn-BA"/>
        </w:rPr>
        <w:t>24</w:t>
      </w:r>
      <w:r w:rsidR="007150FA">
        <w:rPr>
          <w:rFonts w:eastAsia="Calibri"/>
          <w:bdr w:val="none" w:sz="0" w:space="0" w:color="auto" w:frame="1"/>
          <w:lang w:val="bs-Latn-BA"/>
        </w:rPr>
        <w:t xml:space="preserve">, </w:t>
      </w:r>
      <w:r w:rsidR="00543BED">
        <w:rPr>
          <w:rFonts w:eastAsia="Calibri"/>
          <w:bdr w:val="none" w:sz="0" w:space="0" w:color="auto" w:frame="1"/>
          <w:lang w:val="bs-Latn-BA"/>
        </w:rPr>
        <w:t>21</w:t>
      </w:r>
      <w:r w:rsidR="007150FA">
        <w:rPr>
          <w:rFonts w:eastAsia="Calibri"/>
          <w:bdr w:val="none" w:sz="0" w:space="0" w:color="auto" w:frame="1"/>
          <w:lang w:val="bs-Latn-BA"/>
        </w:rPr>
        <w:t>/2</w:t>
      </w:r>
      <w:r w:rsidR="00543BED">
        <w:rPr>
          <w:rFonts w:eastAsia="Calibri"/>
          <w:bdr w:val="none" w:sz="0" w:space="0" w:color="auto" w:frame="1"/>
          <w:lang w:val="bs-Latn-BA"/>
        </w:rPr>
        <w:t>4</w:t>
      </w:r>
      <w:r w:rsidR="00BD1C17">
        <w:rPr>
          <w:rFonts w:eastAsia="Calibri"/>
          <w:bdr w:val="none" w:sz="0" w:space="0" w:color="auto" w:frame="1"/>
          <w:lang w:val="bs-Latn-BA"/>
        </w:rPr>
        <w:t>, 35/24</w:t>
      </w:r>
      <w:r w:rsidRPr="006B41C7">
        <w:rPr>
          <w:rFonts w:eastAsia="Calibri"/>
          <w:bdr w:val="none" w:sz="0" w:space="0" w:color="auto" w:frame="1"/>
          <w:lang w:val="bs-Latn-BA"/>
        </w:rPr>
        <w:t>).</w:t>
      </w:r>
    </w:p>
    <w:p w:rsidR="006B41C7" w:rsidRPr="006B41C7" w:rsidRDefault="006B41C7" w:rsidP="006B41C7">
      <w:pPr>
        <w:jc w:val="both"/>
        <w:rPr>
          <w:rFonts w:eastAsia="Calibri"/>
          <w:bdr w:val="none" w:sz="0" w:space="0" w:color="auto" w:frame="1"/>
          <w:lang w:val="bs-Latn-BA"/>
        </w:rPr>
      </w:pPr>
    </w:p>
    <w:p w:rsidR="006B41C7" w:rsidRPr="006B41C7" w:rsidRDefault="006B41C7" w:rsidP="006B41C7">
      <w:pPr>
        <w:jc w:val="both"/>
        <w:rPr>
          <w:rFonts w:eastAsia="Calibri"/>
          <w:bdr w:val="none" w:sz="0" w:space="0" w:color="auto" w:frame="1"/>
          <w:lang w:val="bs-Latn-BA"/>
        </w:rPr>
      </w:pPr>
    </w:p>
    <w:p w:rsidR="00BB6F18" w:rsidRDefault="006B41C7" w:rsidP="006B41C7">
      <w:pPr>
        <w:jc w:val="both"/>
        <w:rPr>
          <w:rFonts w:eastAsia="Calibri"/>
          <w:bdr w:val="none" w:sz="0" w:space="0" w:color="auto" w:frame="1"/>
          <w:lang w:val="bs-Latn-BA"/>
        </w:rPr>
      </w:pPr>
      <w:r w:rsidRPr="006B41C7">
        <w:rPr>
          <w:rFonts w:eastAsia="Calibri"/>
          <w:b/>
          <w:bdr w:val="none" w:sz="0" w:space="0" w:color="auto" w:frame="1"/>
          <w:lang w:val="bs-Latn-BA"/>
        </w:rPr>
        <w:t>IV</w:t>
      </w:r>
      <w:r w:rsidRPr="006B41C7">
        <w:rPr>
          <w:rFonts w:eastAsia="Calibri"/>
          <w:bdr w:val="none" w:sz="0" w:space="0" w:color="auto" w:frame="1"/>
          <w:lang w:val="bs-Latn-BA"/>
        </w:rPr>
        <w:t xml:space="preserve"> –</w:t>
      </w:r>
      <w:r w:rsidR="00BB6F18">
        <w:rPr>
          <w:rFonts w:eastAsia="Calibri"/>
          <w:bdr w:val="none" w:sz="0" w:space="0" w:color="auto" w:frame="1"/>
          <w:lang w:val="bs-Latn-BA"/>
        </w:rPr>
        <w:t xml:space="preserve"> U</w:t>
      </w:r>
      <w:r w:rsidR="007150FA">
        <w:rPr>
          <w:rFonts w:eastAsia="Calibri"/>
          <w:bdr w:val="none" w:sz="0" w:space="0" w:color="auto" w:frame="1"/>
          <w:lang w:val="bs-Latn-BA"/>
        </w:rPr>
        <w:t xml:space="preserve"> periodu od 01.02. do 2</w:t>
      </w:r>
      <w:r w:rsidR="00543BED">
        <w:rPr>
          <w:rFonts w:eastAsia="Calibri"/>
          <w:bdr w:val="none" w:sz="0" w:space="0" w:color="auto" w:frame="1"/>
          <w:lang w:val="bs-Latn-BA"/>
        </w:rPr>
        <w:t>8</w:t>
      </w:r>
      <w:r w:rsidR="007150FA">
        <w:rPr>
          <w:rFonts w:eastAsia="Calibri"/>
          <w:bdr w:val="none" w:sz="0" w:space="0" w:color="auto" w:frame="1"/>
          <w:lang w:val="bs-Latn-BA"/>
        </w:rPr>
        <w:t>.02.202</w:t>
      </w:r>
      <w:r w:rsidR="00543BED">
        <w:rPr>
          <w:rFonts w:eastAsia="Calibri"/>
          <w:bdr w:val="none" w:sz="0" w:space="0" w:color="auto" w:frame="1"/>
          <w:lang w:val="bs-Latn-BA"/>
        </w:rPr>
        <w:t>5</w:t>
      </w:r>
      <w:r w:rsidR="00BB6F18">
        <w:rPr>
          <w:rFonts w:eastAsia="Calibri"/>
          <w:bdr w:val="none" w:sz="0" w:space="0" w:color="auto" w:frame="1"/>
          <w:lang w:val="bs-Latn-BA"/>
        </w:rPr>
        <w:t xml:space="preserve">. godine, u predškolskoj ustanovi koju dijete pohađa, roditelj/staratelj može preuzeti sljedeću dokumentaciju: </w:t>
      </w:r>
    </w:p>
    <w:p w:rsidR="00BB6F18" w:rsidRPr="00BB6F18" w:rsidRDefault="00BB6F18" w:rsidP="00BB6F18">
      <w:pPr>
        <w:numPr>
          <w:ilvl w:val="0"/>
          <w:numId w:val="3"/>
        </w:numPr>
        <w:shd w:val="clear" w:color="auto" w:fill="FFFFFF"/>
        <w:spacing w:after="200" w:line="360" w:lineRule="atLeast"/>
        <w:jc w:val="both"/>
        <w:outlineLvl w:val="4"/>
        <w:rPr>
          <w:lang w:val="bs-Latn-BA"/>
        </w:rPr>
      </w:pPr>
      <w:r>
        <w:rPr>
          <w:lang w:val="bs-Latn-BA"/>
        </w:rPr>
        <w:t>Obrazac prijave za upis djeteta u prvi razr</w:t>
      </w:r>
      <w:r w:rsidR="007150FA">
        <w:rPr>
          <w:lang w:val="bs-Latn-BA"/>
        </w:rPr>
        <w:t>ed osnovne škole za školsku 202</w:t>
      </w:r>
      <w:r w:rsidR="00543BED">
        <w:rPr>
          <w:lang w:val="bs-Latn-BA"/>
        </w:rPr>
        <w:t>5</w:t>
      </w:r>
      <w:r w:rsidR="007150FA">
        <w:rPr>
          <w:lang w:val="bs-Latn-BA"/>
        </w:rPr>
        <w:t>/202</w:t>
      </w:r>
      <w:r w:rsidR="00543BED">
        <w:rPr>
          <w:lang w:val="bs-Latn-BA"/>
        </w:rPr>
        <w:t>6</w:t>
      </w:r>
      <w:r>
        <w:rPr>
          <w:lang w:val="bs-Latn-BA"/>
        </w:rPr>
        <w:t>. godinu;</w:t>
      </w:r>
    </w:p>
    <w:p w:rsidR="006B41C7" w:rsidRPr="00953048" w:rsidRDefault="00BB6F18" w:rsidP="006B41C7">
      <w:pPr>
        <w:numPr>
          <w:ilvl w:val="0"/>
          <w:numId w:val="3"/>
        </w:numPr>
        <w:shd w:val="clear" w:color="auto" w:fill="FFFFFF"/>
        <w:spacing w:after="200" w:line="360" w:lineRule="atLeast"/>
        <w:jc w:val="both"/>
        <w:outlineLvl w:val="4"/>
        <w:rPr>
          <w:rFonts w:eastAsia="Calibri"/>
          <w:bdr w:val="none" w:sz="0" w:space="0" w:color="auto" w:frame="1"/>
          <w:lang w:val="bs-Latn-BA"/>
        </w:rPr>
      </w:pPr>
      <w:r w:rsidRPr="00BB6F18">
        <w:rPr>
          <w:rFonts w:eastAsia="Calibri"/>
          <w:bdr w:val="none" w:sz="0" w:space="0" w:color="auto" w:frame="1"/>
          <w:lang w:val="bs-Latn-BA"/>
        </w:rPr>
        <w:t>U</w:t>
      </w:r>
      <w:r w:rsidRPr="00BB6F18">
        <w:rPr>
          <w:bdr w:val="none" w:sz="0" w:space="0" w:color="auto" w:frame="1"/>
          <w:lang w:val="bs-Latn-BA"/>
        </w:rPr>
        <w:t>vjerenje o pohađanju obaveznog  program  za djecu </w:t>
      </w:r>
      <w:r>
        <w:rPr>
          <w:bdr w:val="none" w:sz="0" w:space="0" w:color="auto" w:frame="1"/>
          <w:lang w:val="bs-Latn-BA"/>
        </w:rPr>
        <w:t xml:space="preserve"> u godini  pred polazak u školu.</w:t>
      </w:r>
    </w:p>
    <w:p w:rsidR="006B41C7" w:rsidRPr="006B41C7" w:rsidRDefault="006B41C7" w:rsidP="006B41C7">
      <w:pPr>
        <w:jc w:val="both"/>
        <w:rPr>
          <w:rFonts w:eastAsia="Calibri"/>
          <w:b/>
          <w:bdr w:val="none" w:sz="0" w:space="0" w:color="auto" w:frame="1"/>
          <w:lang w:val="bs-Latn-BA"/>
        </w:rPr>
      </w:pPr>
    </w:p>
    <w:p w:rsidR="00BB6F18" w:rsidRDefault="006B41C7" w:rsidP="006B41C7">
      <w:pPr>
        <w:jc w:val="both"/>
        <w:rPr>
          <w:rFonts w:eastAsia="Calibri"/>
          <w:bdr w:val="none" w:sz="0" w:space="0" w:color="auto" w:frame="1"/>
          <w:lang w:val="bs-Latn-BA"/>
        </w:rPr>
      </w:pPr>
      <w:r w:rsidRPr="00FA14BA">
        <w:rPr>
          <w:rFonts w:eastAsia="Calibri"/>
          <w:b/>
          <w:bdr w:val="none" w:sz="0" w:space="0" w:color="auto" w:frame="1"/>
          <w:lang w:val="bs-Latn-BA"/>
        </w:rPr>
        <w:t>V</w:t>
      </w:r>
      <w:r w:rsidRPr="00FA14BA">
        <w:rPr>
          <w:rFonts w:eastAsia="Calibri"/>
          <w:bdr w:val="none" w:sz="0" w:space="0" w:color="auto" w:frame="1"/>
          <w:lang w:val="bs-Latn-BA"/>
        </w:rPr>
        <w:t xml:space="preserve">- </w:t>
      </w:r>
      <w:r w:rsidRPr="006B41C7">
        <w:rPr>
          <w:rFonts w:eastAsia="Calibri"/>
          <w:bdr w:val="none" w:sz="0" w:space="0" w:color="auto" w:frame="1"/>
          <w:lang w:val="bs-Latn-BA"/>
        </w:rPr>
        <w:t>O</w:t>
      </w:r>
      <w:r w:rsidR="00BB6F18">
        <w:rPr>
          <w:rFonts w:eastAsia="Calibri"/>
          <w:bdr w:val="none" w:sz="0" w:space="0" w:color="auto" w:frame="1"/>
          <w:lang w:val="bs-Latn-BA"/>
        </w:rPr>
        <w:t xml:space="preserve">sim obrasca za prijavu i Uvjerenja o pohađanju obaveznog predškolskog za djecu roditelji su dužni pribaviti i sljedeću dokumentaciju za dijete: </w:t>
      </w:r>
    </w:p>
    <w:p w:rsidR="006B41C7" w:rsidRPr="006B41C7" w:rsidRDefault="006B41C7" w:rsidP="006B41C7">
      <w:pPr>
        <w:jc w:val="both"/>
        <w:rPr>
          <w:rFonts w:eastAsia="Calibri"/>
          <w:bdr w:val="none" w:sz="0" w:space="0" w:color="auto" w:frame="1"/>
          <w:lang w:val="bs-Latn-BA"/>
        </w:rPr>
      </w:pPr>
      <w:r w:rsidRPr="006B41C7">
        <w:rPr>
          <w:rFonts w:eastAsia="Calibri"/>
          <w:bdr w:val="none" w:sz="0" w:space="0" w:color="auto" w:frame="1"/>
          <w:lang w:val="bs-Latn-BA"/>
        </w:rPr>
        <w:t xml:space="preserve"> </w:t>
      </w:r>
    </w:p>
    <w:p w:rsidR="006B41C7" w:rsidRPr="006B41C7" w:rsidRDefault="006B41C7" w:rsidP="00BB6F18">
      <w:pPr>
        <w:numPr>
          <w:ilvl w:val="0"/>
          <w:numId w:val="3"/>
        </w:numPr>
        <w:shd w:val="clear" w:color="auto" w:fill="FFFFFF"/>
        <w:spacing w:after="200" w:line="360" w:lineRule="atLeast"/>
        <w:jc w:val="both"/>
        <w:outlineLvl w:val="4"/>
        <w:rPr>
          <w:lang w:val="bs-Latn-BA"/>
        </w:rPr>
      </w:pPr>
      <w:r w:rsidRPr="006B41C7">
        <w:rPr>
          <w:bdr w:val="none" w:sz="0" w:space="0" w:color="auto" w:frame="1"/>
          <w:lang w:val="bs-Latn-BA"/>
        </w:rPr>
        <w:t>Izvod iz matične knjige rođenih/original ili ovjerena kopija;</w:t>
      </w:r>
    </w:p>
    <w:p w:rsidR="006B41C7" w:rsidRPr="006B41C7" w:rsidRDefault="006B41C7" w:rsidP="00BB6F18">
      <w:pPr>
        <w:numPr>
          <w:ilvl w:val="0"/>
          <w:numId w:val="3"/>
        </w:numPr>
        <w:shd w:val="clear" w:color="auto" w:fill="FFFFFF"/>
        <w:spacing w:after="200" w:line="360" w:lineRule="atLeast"/>
        <w:jc w:val="both"/>
        <w:outlineLvl w:val="4"/>
        <w:rPr>
          <w:lang w:val="bs-Latn-BA"/>
        </w:rPr>
      </w:pPr>
      <w:r w:rsidRPr="006B41C7">
        <w:rPr>
          <w:bdr w:val="none" w:sz="0" w:space="0" w:color="auto" w:frame="1"/>
          <w:lang w:val="bs-Latn-BA"/>
        </w:rPr>
        <w:t>Ljekarsko uvjerenje o psihofizičkom stanju djeteta za upis u školu i zdravstvenom statusu s opisom poteškoća</w:t>
      </w:r>
      <w:r w:rsidR="00BB6F18">
        <w:rPr>
          <w:bdr w:val="none" w:sz="0" w:space="0" w:color="auto" w:frame="1"/>
          <w:lang w:val="bs-Latn-BA"/>
        </w:rPr>
        <w:t xml:space="preserve"> (u Domu zdravlja gdje dijete ima otvoren karton)</w:t>
      </w:r>
      <w:r w:rsidRPr="006B41C7">
        <w:rPr>
          <w:bdr w:val="none" w:sz="0" w:space="0" w:color="auto" w:frame="1"/>
          <w:lang w:val="bs-Latn-BA"/>
        </w:rPr>
        <w:t>;</w:t>
      </w:r>
    </w:p>
    <w:p w:rsidR="006B41C7" w:rsidRPr="006B41C7" w:rsidRDefault="006B41C7" w:rsidP="00BB6F18">
      <w:pPr>
        <w:numPr>
          <w:ilvl w:val="0"/>
          <w:numId w:val="3"/>
        </w:numPr>
        <w:shd w:val="clear" w:color="auto" w:fill="FFFFFF"/>
        <w:spacing w:after="200" w:line="360" w:lineRule="atLeast"/>
        <w:jc w:val="both"/>
        <w:outlineLvl w:val="4"/>
        <w:rPr>
          <w:lang w:val="bs-Latn-BA"/>
        </w:rPr>
      </w:pPr>
      <w:r w:rsidRPr="006B41C7">
        <w:rPr>
          <w:bdr w:val="none" w:sz="0" w:space="0" w:color="auto" w:frame="1"/>
          <w:lang w:val="bs-Latn-BA"/>
        </w:rPr>
        <w:t>CIPS prijava boravka, kao dokaz o pripadnosti školskom području – na uvid.</w:t>
      </w:r>
    </w:p>
    <w:p w:rsidR="00CF39EE" w:rsidRDefault="00CF39EE" w:rsidP="00CF39EE">
      <w:pPr>
        <w:pStyle w:val="Heading5"/>
        <w:shd w:val="clear" w:color="auto" w:fill="FFFFFF"/>
        <w:spacing w:line="360" w:lineRule="atLeast"/>
        <w:jc w:val="both"/>
        <w:rPr>
          <w:b w:val="0"/>
          <w:bCs w:val="0"/>
          <w:bdr w:val="none" w:sz="0" w:space="0" w:color="auto" w:frame="1"/>
          <w:lang w:val="bs-Latn-BA"/>
        </w:rPr>
      </w:pPr>
    </w:p>
    <w:p w:rsidR="00CF39EE" w:rsidRPr="00CF39EE" w:rsidRDefault="00CF39EE" w:rsidP="00CF39EE">
      <w:pPr>
        <w:pStyle w:val="Heading5"/>
        <w:shd w:val="clear" w:color="auto" w:fill="FFFFFF"/>
        <w:spacing w:line="360" w:lineRule="atLeast"/>
        <w:jc w:val="both"/>
        <w:rPr>
          <w:rStyle w:val="Strong"/>
          <w:bdr w:val="none" w:sz="0" w:space="0" w:color="auto" w:frame="1"/>
          <w:lang w:val="bs-Latn-BA"/>
        </w:rPr>
      </w:pPr>
      <w:r w:rsidRPr="00CF39EE">
        <w:rPr>
          <w:bCs w:val="0"/>
          <w:bdr w:val="none" w:sz="0" w:space="0" w:color="auto" w:frame="1"/>
          <w:lang w:val="bs-Latn-BA"/>
        </w:rPr>
        <w:t>Dokumentacija</w:t>
      </w:r>
      <w:r w:rsidR="00C74CF9">
        <w:rPr>
          <w:bCs w:val="0"/>
          <w:bdr w:val="none" w:sz="0" w:space="0" w:color="auto" w:frame="1"/>
          <w:lang w:val="bs-Latn-BA"/>
        </w:rPr>
        <w:t xml:space="preserve"> iz tačke IV. i V</w:t>
      </w:r>
      <w:r>
        <w:rPr>
          <w:bCs w:val="0"/>
          <w:bdr w:val="none" w:sz="0" w:space="0" w:color="auto" w:frame="1"/>
          <w:lang w:val="bs-Latn-BA"/>
        </w:rPr>
        <w:t>.</w:t>
      </w:r>
      <w:r w:rsidRPr="00CF39EE">
        <w:rPr>
          <w:bCs w:val="0"/>
          <w:bdr w:val="none" w:sz="0" w:space="0" w:color="auto" w:frame="1"/>
          <w:lang w:val="bs-Latn-BA"/>
        </w:rPr>
        <w:t xml:space="preserve"> se dostavlja skenirana ili fotografisana putem e-maila:</w:t>
      </w:r>
      <w:r w:rsidRPr="00CF39EE">
        <w:rPr>
          <w:rFonts w:ascii="Calibri" w:hAnsi="Calibri"/>
          <w:sz w:val="22"/>
          <w:szCs w:val="22"/>
        </w:rPr>
        <w:t xml:space="preserve"> </w:t>
      </w:r>
      <w:hyperlink r:id="rId7" w:history="1">
        <w:r w:rsidR="00C74CF9" w:rsidRPr="00C74CF9">
          <w:rPr>
            <w:rStyle w:val="Hyperlink"/>
            <w:u w:val="none"/>
            <w:bdr w:val="none" w:sz="0" w:space="0" w:color="auto" w:frame="1"/>
            <w:lang w:val="bs-Latn-BA"/>
          </w:rPr>
          <w:t>oskolahs@yahoo.com</w:t>
        </w:r>
      </w:hyperlink>
      <w:r w:rsidRPr="00CF39EE">
        <w:rPr>
          <w:bCs w:val="0"/>
          <w:bdr w:val="none" w:sz="0" w:space="0" w:color="auto" w:frame="1"/>
          <w:lang w:val="bs-Latn-BA"/>
        </w:rPr>
        <w:t xml:space="preserve"> ili lično </w:t>
      </w:r>
      <w:r w:rsidRPr="00CF39EE">
        <w:rPr>
          <w:rStyle w:val="Strong"/>
          <w:bdr w:val="none" w:sz="0" w:space="0" w:color="auto" w:frame="1"/>
          <w:lang w:val="bs-Latn-BA"/>
        </w:rPr>
        <w:t>kod sekretara</w:t>
      </w:r>
      <w:r w:rsidR="00C74CF9">
        <w:rPr>
          <w:rStyle w:val="Strong"/>
          <w:bdr w:val="none" w:sz="0" w:space="0" w:color="auto" w:frame="1"/>
          <w:lang w:val="bs-Latn-BA"/>
        </w:rPr>
        <w:t xml:space="preserve"> ili pedagoga</w:t>
      </w:r>
      <w:r w:rsidRPr="00CF39EE">
        <w:rPr>
          <w:rStyle w:val="Strong"/>
          <w:bdr w:val="none" w:sz="0" w:space="0" w:color="auto" w:frame="1"/>
          <w:lang w:val="bs-Latn-BA"/>
        </w:rPr>
        <w:t xml:space="preserve"> škole svaki radni dan u terminu od </w:t>
      </w:r>
      <w:r>
        <w:rPr>
          <w:rStyle w:val="Strong"/>
          <w:bdr w:val="none" w:sz="0" w:space="0" w:color="auto" w:frame="1"/>
          <w:lang w:val="bs-Latn-BA"/>
        </w:rPr>
        <w:t>8</w:t>
      </w:r>
      <w:r w:rsidRPr="00CF39EE">
        <w:rPr>
          <w:rStyle w:val="Strong"/>
          <w:bdr w:val="none" w:sz="0" w:space="0" w:color="auto" w:frame="1"/>
          <w:lang w:val="bs-Latn-BA"/>
        </w:rPr>
        <w:t>.00 do 1</w:t>
      </w:r>
      <w:r>
        <w:rPr>
          <w:rStyle w:val="Strong"/>
          <w:bdr w:val="none" w:sz="0" w:space="0" w:color="auto" w:frame="1"/>
          <w:lang w:val="bs-Latn-BA"/>
        </w:rPr>
        <w:t>6</w:t>
      </w:r>
      <w:r w:rsidRPr="00CF39EE">
        <w:rPr>
          <w:rStyle w:val="Strong"/>
          <w:bdr w:val="none" w:sz="0" w:space="0" w:color="auto" w:frame="1"/>
          <w:lang w:val="bs-Latn-BA"/>
        </w:rPr>
        <w:t xml:space="preserve">.00 sati.     </w:t>
      </w:r>
    </w:p>
    <w:p w:rsidR="006B41C7" w:rsidRPr="006B41C7" w:rsidRDefault="006B41C7" w:rsidP="006B41C7">
      <w:pPr>
        <w:shd w:val="clear" w:color="auto" w:fill="FFFFFF"/>
        <w:spacing w:line="360" w:lineRule="atLeast"/>
        <w:jc w:val="both"/>
        <w:outlineLvl w:val="4"/>
        <w:rPr>
          <w:bdr w:val="none" w:sz="0" w:space="0" w:color="auto" w:frame="1"/>
          <w:lang w:val="bs-Latn-BA"/>
        </w:rPr>
      </w:pPr>
    </w:p>
    <w:p w:rsidR="006B41C7" w:rsidRDefault="006B41C7" w:rsidP="006B41C7">
      <w:pPr>
        <w:shd w:val="clear" w:color="auto" w:fill="FFFFFF"/>
        <w:spacing w:line="360" w:lineRule="atLeast"/>
        <w:jc w:val="both"/>
        <w:outlineLvl w:val="4"/>
        <w:rPr>
          <w:b/>
          <w:bdr w:val="none" w:sz="0" w:space="0" w:color="auto" w:frame="1"/>
          <w:lang w:val="bs-Latn-BA"/>
        </w:rPr>
      </w:pPr>
      <w:r w:rsidRPr="006B41C7">
        <w:rPr>
          <w:b/>
          <w:bdr w:val="none" w:sz="0" w:space="0" w:color="auto" w:frame="1"/>
          <w:lang w:val="bs-Latn-BA"/>
        </w:rPr>
        <w:t>O terminina dostavljanja navedene</w:t>
      </w:r>
      <w:r w:rsidR="00CF39EE">
        <w:rPr>
          <w:b/>
          <w:bdr w:val="none" w:sz="0" w:space="0" w:color="auto" w:frame="1"/>
          <w:lang w:val="bs-Latn-BA"/>
        </w:rPr>
        <w:t xml:space="preserve"> </w:t>
      </w:r>
      <w:r w:rsidRPr="006B41C7">
        <w:rPr>
          <w:b/>
          <w:bdr w:val="none" w:sz="0" w:space="0" w:color="auto" w:frame="1"/>
          <w:lang w:val="bs-Latn-BA"/>
        </w:rPr>
        <w:t>dokumentacije</w:t>
      </w:r>
      <w:r w:rsidR="00CF39EE" w:rsidRPr="00CF39EE">
        <w:rPr>
          <w:b/>
          <w:bdr w:val="none" w:sz="0" w:space="0" w:color="auto" w:frame="1"/>
          <w:lang w:val="bs-Latn-BA"/>
        </w:rPr>
        <w:t xml:space="preserve"> </w:t>
      </w:r>
      <w:r w:rsidR="00CF39EE">
        <w:rPr>
          <w:b/>
          <w:bdr w:val="none" w:sz="0" w:space="0" w:color="auto" w:frame="1"/>
          <w:lang w:val="bs-Latn-BA"/>
        </w:rPr>
        <w:t xml:space="preserve">pod tačkom </w:t>
      </w:r>
      <w:r w:rsidR="00C74CF9">
        <w:rPr>
          <w:b/>
          <w:bdr w:val="none" w:sz="0" w:space="0" w:color="auto" w:frame="1"/>
          <w:lang w:val="bs-Latn-BA"/>
        </w:rPr>
        <w:t>V</w:t>
      </w:r>
      <w:r w:rsidR="00CF39EE">
        <w:rPr>
          <w:b/>
          <w:bdr w:val="none" w:sz="0" w:space="0" w:color="auto" w:frame="1"/>
          <w:lang w:val="bs-Latn-BA"/>
        </w:rPr>
        <w:t>.</w:t>
      </w:r>
      <w:r w:rsidR="00CF39EE" w:rsidRPr="006B41C7">
        <w:rPr>
          <w:b/>
          <w:bdr w:val="none" w:sz="0" w:space="0" w:color="auto" w:frame="1"/>
          <w:lang w:val="bs-Latn-BA"/>
        </w:rPr>
        <w:t xml:space="preserve"> </w:t>
      </w:r>
      <w:r w:rsidRPr="006B41C7">
        <w:rPr>
          <w:b/>
          <w:bdr w:val="none" w:sz="0" w:space="0" w:color="auto" w:frame="1"/>
          <w:lang w:val="bs-Latn-BA"/>
        </w:rPr>
        <w:t xml:space="preserve"> i testiranja</w:t>
      </w:r>
      <w:r w:rsidR="00C74CF9">
        <w:rPr>
          <w:b/>
          <w:bdr w:val="none" w:sz="0" w:space="0" w:color="auto" w:frame="1"/>
          <w:lang w:val="bs-Latn-BA"/>
        </w:rPr>
        <w:t xml:space="preserve"> djeteta</w:t>
      </w:r>
      <w:r w:rsidRPr="006B41C7">
        <w:rPr>
          <w:b/>
          <w:bdr w:val="none" w:sz="0" w:space="0" w:color="auto" w:frame="1"/>
          <w:lang w:val="bs-Latn-BA"/>
        </w:rPr>
        <w:t xml:space="preserve"> roditelji/staratelji djece će biti blagovremeno obaviješteni putem </w:t>
      </w:r>
      <w:r w:rsidR="00BB6F18">
        <w:rPr>
          <w:b/>
          <w:bdr w:val="none" w:sz="0" w:space="0" w:color="auto" w:frame="1"/>
          <w:lang w:val="bs-Latn-BA"/>
        </w:rPr>
        <w:t>e-maila škole</w:t>
      </w:r>
      <w:r w:rsidRPr="006B41C7">
        <w:rPr>
          <w:b/>
          <w:bdr w:val="none" w:sz="0" w:space="0" w:color="auto" w:frame="1"/>
          <w:lang w:val="bs-Latn-BA"/>
        </w:rPr>
        <w:t xml:space="preserve"> </w:t>
      </w:r>
      <w:r w:rsidR="00BB6F18">
        <w:rPr>
          <w:b/>
          <w:bdr w:val="none" w:sz="0" w:space="0" w:color="auto" w:frame="1"/>
          <w:lang w:val="bs-Latn-BA"/>
        </w:rPr>
        <w:t>ili telefona.</w:t>
      </w:r>
    </w:p>
    <w:p w:rsidR="0099320E" w:rsidRDefault="0099320E" w:rsidP="006B41C7">
      <w:pPr>
        <w:shd w:val="clear" w:color="auto" w:fill="FFFFFF"/>
        <w:spacing w:line="360" w:lineRule="atLeast"/>
        <w:jc w:val="both"/>
        <w:outlineLvl w:val="4"/>
        <w:rPr>
          <w:b/>
          <w:bdr w:val="none" w:sz="0" w:space="0" w:color="auto" w:frame="1"/>
          <w:lang w:val="bs-Latn-BA"/>
        </w:rPr>
      </w:pPr>
    </w:p>
    <w:p w:rsidR="006B41C7" w:rsidRPr="00953048" w:rsidRDefault="00953048" w:rsidP="00953048">
      <w:pPr>
        <w:jc w:val="both"/>
        <w:rPr>
          <w:rFonts w:eastAsia="Batang"/>
          <w:b/>
          <w:sz w:val="22"/>
          <w:szCs w:val="22"/>
          <w:lang w:val="bs-Latn-BA"/>
        </w:rPr>
      </w:pPr>
      <w:r w:rsidRPr="00953048">
        <w:rPr>
          <w:rStyle w:val="Strong"/>
          <w:b w:val="0"/>
          <w:bdr w:val="none" w:sz="0" w:space="0" w:color="auto" w:frame="1"/>
          <w:lang w:val="bs-Latn-BA"/>
        </w:rPr>
        <w:t xml:space="preserve">Sve dodatne informacije možete dobiti na kontakt telefon: 033/400-458 (direktor ili sekretar) i 033/400-996 (školski pedagog-psiholog) ili e-mail </w:t>
      </w:r>
      <w:r w:rsidRPr="00953048">
        <w:rPr>
          <w:rStyle w:val="Strong"/>
          <w:bdr w:val="none" w:sz="0" w:space="0" w:color="auto" w:frame="1"/>
          <w:lang w:val="bs-Latn-BA"/>
        </w:rPr>
        <w:t>oskolahs@yahoo.com</w:t>
      </w:r>
      <w:r>
        <w:rPr>
          <w:rStyle w:val="Strong"/>
          <w:b w:val="0"/>
          <w:bdr w:val="none" w:sz="0" w:space="0" w:color="auto" w:frame="1"/>
          <w:lang w:val="bs-Latn-BA"/>
        </w:rPr>
        <w:t>.</w:t>
      </w:r>
    </w:p>
    <w:p w:rsidR="00953048" w:rsidRDefault="00953048" w:rsidP="006B41C7">
      <w:pPr>
        <w:rPr>
          <w:rFonts w:eastAsia="Batang"/>
          <w:sz w:val="22"/>
          <w:szCs w:val="22"/>
          <w:lang w:val="bs-Latn-BA"/>
        </w:rPr>
      </w:pPr>
    </w:p>
    <w:p w:rsidR="00C74CF9" w:rsidRPr="006B41C7" w:rsidRDefault="00C74CF9" w:rsidP="006B41C7">
      <w:pPr>
        <w:rPr>
          <w:rFonts w:eastAsia="Batang"/>
          <w:sz w:val="22"/>
          <w:szCs w:val="22"/>
          <w:lang w:val="bs-Latn-BA"/>
        </w:rPr>
      </w:pPr>
    </w:p>
    <w:p w:rsidR="006B41C7" w:rsidRDefault="00C74CF9" w:rsidP="006B41C7">
      <w:pPr>
        <w:widowControl w:val="0"/>
        <w:autoSpaceDE w:val="0"/>
        <w:autoSpaceDN w:val="0"/>
        <w:adjustRightInd w:val="0"/>
        <w:spacing w:after="200" w:line="283" w:lineRule="atLeast"/>
        <w:ind w:left="5040" w:firstLine="720"/>
        <w:jc w:val="center"/>
        <w:rPr>
          <w:rFonts w:eastAsia="Batang"/>
          <w:b/>
          <w:lang w:val="pt-BR"/>
        </w:rPr>
      </w:pPr>
      <w:r>
        <w:rPr>
          <w:rFonts w:eastAsia="Batang"/>
          <w:b/>
          <w:lang w:val="pt-BR"/>
        </w:rPr>
        <w:t>D I R E K T O R</w:t>
      </w:r>
    </w:p>
    <w:p w:rsidR="001B2453" w:rsidRPr="006B41C7" w:rsidRDefault="00C74CF9" w:rsidP="006B41C7">
      <w:pPr>
        <w:widowControl w:val="0"/>
        <w:autoSpaceDE w:val="0"/>
        <w:autoSpaceDN w:val="0"/>
        <w:adjustRightInd w:val="0"/>
        <w:spacing w:after="200" w:line="283" w:lineRule="atLeast"/>
        <w:ind w:left="5040" w:firstLine="720"/>
        <w:jc w:val="center"/>
        <w:rPr>
          <w:rFonts w:eastAsia="Batang"/>
          <w:b/>
          <w:lang w:val="pt-BR"/>
        </w:rPr>
      </w:pPr>
      <w:r>
        <w:rPr>
          <w:rFonts w:eastAsia="Batang"/>
          <w:b/>
          <w:lang w:val="pt-BR"/>
        </w:rPr>
        <w:t>Nihad Salkić</w:t>
      </w:r>
    </w:p>
    <w:p w:rsidR="006B41C7" w:rsidRPr="006B41C7" w:rsidRDefault="006B41C7" w:rsidP="006B41C7">
      <w:pPr>
        <w:widowControl w:val="0"/>
        <w:autoSpaceDE w:val="0"/>
        <w:autoSpaceDN w:val="0"/>
        <w:adjustRightInd w:val="0"/>
        <w:spacing w:after="200" w:line="283" w:lineRule="atLeast"/>
        <w:jc w:val="right"/>
        <w:rPr>
          <w:rFonts w:eastAsia="Batang"/>
          <w:lang w:val="pt-BR"/>
        </w:rPr>
      </w:pPr>
      <w:r w:rsidRPr="006B41C7">
        <w:rPr>
          <w:rFonts w:eastAsia="Batang"/>
          <w:lang w:val="pt-BR"/>
        </w:rPr>
        <w:t xml:space="preserve">                    </w:t>
      </w:r>
      <w:r>
        <w:rPr>
          <w:rFonts w:eastAsia="Batang"/>
          <w:lang w:val="pt-BR"/>
        </w:rPr>
        <w:t xml:space="preserve">                          </w:t>
      </w:r>
    </w:p>
    <w:sectPr w:rsidR="006B41C7" w:rsidRPr="006B41C7" w:rsidSect="00C74CF9">
      <w:headerReference w:type="default" r:id="rId8"/>
      <w:footerReference w:type="default" r:id="rId9"/>
      <w:pgSz w:w="12240" w:h="15840"/>
      <w:pgMar w:top="810" w:right="108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1A0" w:rsidRDefault="00A071A0">
      <w:r>
        <w:separator/>
      </w:r>
    </w:p>
  </w:endnote>
  <w:endnote w:type="continuationSeparator" w:id="0">
    <w:p w:rsidR="00A071A0" w:rsidRDefault="00A0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F9" w:rsidRDefault="00C74CF9">
    <w:pPr>
      <w:pStyle w:val="Footer"/>
      <w:pBdr>
        <w:top w:val="single" w:sz="4" w:space="8" w:color="4472C4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4F55F3"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:rsidR="00C74CF9" w:rsidRDefault="00C74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1A0" w:rsidRDefault="00A071A0">
      <w:r>
        <w:separator/>
      </w:r>
    </w:p>
  </w:footnote>
  <w:footnote w:type="continuationSeparator" w:id="0">
    <w:p w:rsidR="00A071A0" w:rsidRDefault="00A07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60" w:rsidRDefault="00111860">
    <w:pPr>
      <w:pStyle w:val="Header"/>
      <w:tabs>
        <w:tab w:val="center" w:pos="72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38A"/>
      </v:shape>
    </w:pict>
  </w:numPicBullet>
  <w:abstractNum w:abstractNumId="0" w15:restartNumberingAfterBreak="0">
    <w:nsid w:val="18AE058F"/>
    <w:multiLevelType w:val="hybridMultilevel"/>
    <w:tmpl w:val="44A4DDE0"/>
    <w:lvl w:ilvl="0" w:tplc="62745F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82CEB"/>
    <w:multiLevelType w:val="hybridMultilevel"/>
    <w:tmpl w:val="5A4A3014"/>
    <w:lvl w:ilvl="0" w:tplc="9E5486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14291"/>
    <w:multiLevelType w:val="multilevel"/>
    <w:tmpl w:val="CBC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64"/>
    <w:rsid w:val="0000480A"/>
    <w:rsid w:val="00004FF5"/>
    <w:rsid w:val="00012F0B"/>
    <w:rsid w:val="000149BA"/>
    <w:rsid w:val="000163A8"/>
    <w:rsid w:val="0001712C"/>
    <w:rsid w:val="0002263A"/>
    <w:rsid w:val="00044038"/>
    <w:rsid w:val="000477C3"/>
    <w:rsid w:val="000740F3"/>
    <w:rsid w:val="00075D43"/>
    <w:rsid w:val="000A4872"/>
    <w:rsid w:val="000D27B0"/>
    <w:rsid w:val="000E60AC"/>
    <w:rsid w:val="000E7B81"/>
    <w:rsid w:val="001037F7"/>
    <w:rsid w:val="00110AA6"/>
    <w:rsid w:val="00111860"/>
    <w:rsid w:val="00112F78"/>
    <w:rsid w:val="0011766C"/>
    <w:rsid w:val="00126B17"/>
    <w:rsid w:val="0013642B"/>
    <w:rsid w:val="0014285B"/>
    <w:rsid w:val="00161A70"/>
    <w:rsid w:val="00161B68"/>
    <w:rsid w:val="001625EB"/>
    <w:rsid w:val="00164833"/>
    <w:rsid w:val="001839DF"/>
    <w:rsid w:val="001A1F0B"/>
    <w:rsid w:val="001B2453"/>
    <w:rsid w:val="001B569F"/>
    <w:rsid w:val="001D72CA"/>
    <w:rsid w:val="001E32E6"/>
    <w:rsid w:val="001E776C"/>
    <w:rsid w:val="001F50E2"/>
    <w:rsid w:val="001F6C90"/>
    <w:rsid w:val="002150F8"/>
    <w:rsid w:val="00231361"/>
    <w:rsid w:val="002357B6"/>
    <w:rsid w:val="002370BF"/>
    <w:rsid w:val="002375C8"/>
    <w:rsid w:val="00240DB2"/>
    <w:rsid w:val="002521A9"/>
    <w:rsid w:val="00255F0E"/>
    <w:rsid w:val="00272635"/>
    <w:rsid w:val="00287176"/>
    <w:rsid w:val="002A5454"/>
    <w:rsid w:val="002B5BFE"/>
    <w:rsid w:val="002D0B02"/>
    <w:rsid w:val="00306D59"/>
    <w:rsid w:val="003076CC"/>
    <w:rsid w:val="00310E11"/>
    <w:rsid w:val="0033555B"/>
    <w:rsid w:val="0034285F"/>
    <w:rsid w:val="00367B02"/>
    <w:rsid w:val="003A4BD9"/>
    <w:rsid w:val="003E1B13"/>
    <w:rsid w:val="003F1234"/>
    <w:rsid w:val="003F161A"/>
    <w:rsid w:val="003F6B3B"/>
    <w:rsid w:val="00417C48"/>
    <w:rsid w:val="004210F8"/>
    <w:rsid w:val="00450341"/>
    <w:rsid w:val="00476200"/>
    <w:rsid w:val="0048609E"/>
    <w:rsid w:val="0049410B"/>
    <w:rsid w:val="004C26FB"/>
    <w:rsid w:val="004E309C"/>
    <w:rsid w:val="004F55F3"/>
    <w:rsid w:val="004F624D"/>
    <w:rsid w:val="00501084"/>
    <w:rsid w:val="00507497"/>
    <w:rsid w:val="0051039D"/>
    <w:rsid w:val="005215B4"/>
    <w:rsid w:val="00521C9B"/>
    <w:rsid w:val="00523029"/>
    <w:rsid w:val="00540695"/>
    <w:rsid w:val="00543BED"/>
    <w:rsid w:val="005666E3"/>
    <w:rsid w:val="005711B5"/>
    <w:rsid w:val="005838C1"/>
    <w:rsid w:val="0059265F"/>
    <w:rsid w:val="005A4430"/>
    <w:rsid w:val="005A6E06"/>
    <w:rsid w:val="005B134B"/>
    <w:rsid w:val="005B1644"/>
    <w:rsid w:val="005B2122"/>
    <w:rsid w:val="005B51E3"/>
    <w:rsid w:val="006175B4"/>
    <w:rsid w:val="00622583"/>
    <w:rsid w:val="00623827"/>
    <w:rsid w:val="00625AAE"/>
    <w:rsid w:val="00630877"/>
    <w:rsid w:val="0063281A"/>
    <w:rsid w:val="00657D80"/>
    <w:rsid w:val="00667912"/>
    <w:rsid w:val="006712D5"/>
    <w:rsid w:val="00672A71"/>
    <w:rsid w:val="006865E8"/>
    <w:rsid w:val="00695E9D"/>
    <w:rsid w:val="00697649"/>
    <w:rsid w:val="006A2D5F"/>
    <w:rsid w:val="006B417C"/>
    <w:rsid w:val="006B41C7"/>
    <w:rsid w:val="006C0679"/>
    <w:rsid w:val="006D4D4C"/>
    <w:rsid w:val="006D7D90"/>
    <w:rsid w:val="006E1E78"/>
    <w:rsid w:val="006E6D43"/>
    <w:rsid w:val="007150FA"/>
    <w:rsid w:val="00726541"/>
    <w:rsid w:val="00744758"/>
    <w:rsid w:val="00752BC5"/>
    <w:rsid w:val="00752EBB"/>
    <w:rsid w:val="00765974"/>
    <w:rsid w:val="00777158"/>
    <w:rsid w:val="00797997"/>
    <w:rsid w:val="007A7577"/>
    <w:rsid w:val="007C6409"/>
    <w:rsid w:val="007C7B1C"/>
    <w:rsid w:val="007D1E4C"/>
    <w:rsid w:val="007D3AD8"/>
    <w:rsid w:val="007D4083"/>
    <w:rsid w:val="00805452"/>
    <w:rsid w:val="00810008"/>
    <w:rsid w:val="00820952"/>
    <w:rsid w:val="00826E8B"/>
    <w:rsid w:val="00841DC0"/>
    <w:rsid w:val="008476F2"/>
    <w:rsid w:val="00852C49"/>
    <w:rsid w:val="00852D02"/>
    <w:rsid w:val="0085642C"/>
    <w:rsid w:val="008729FB"/>
    <w:rsid w:val="0087525F"/>
    <w:rsid w:val="008801E8"/>
    <w:rsid w:val="00882A00"/>
    <w:rsid w:val="00887CEC"/>
    <w:rsid w:val="008922DF"/>
    <w:rsid w:val="00893D46"/>
    <w:rsid w:val="00896E77"/>
    <w:rsid w:val="008A1F12"/>
    <w:rsid w:val="008A4673"/>
    <w:rsid w:val="008C3C69"/>
    <w:rsid w:val="008C5A61"/>
    <w:rsid w:val="008E171A"/>
    <w:rsid w:val="008F595F"/>
    <w:rsid w:val="009000E9"/>
    <w:rsid w:val="0091163E"/>
    <w:rsid w:val="009117AF"/>
    <w:rsid w:val="00912A5A"/>
    <w:rsid w:val="00927270"/>
    <w:rsid w:val="0094499A"/>
    <w:rsid w:val="00953048"/>
    <w:rsid w:val="00953239"/>
    <w:rsid w:val="00965C3B"/>
    <w:rsid w:val="00974020"/>
    <w:rsid w:val="00974497"/>
    <w:rsid w:val="00976A8B"/>
    <w:rsid w:val="00977F2B"/>
    <w:rsid w:val="009818DA"/>
    <w:rsid w:val="0099320E"/>
    <w:rsid w:val="009A7BBD"/>
    <w:rsid w:val="009C003F"/>
    <w:rsid w:val="009E289C"/>
    <w:rsid w:val="009E6AE6"/>
    <w:rsid w:val="00A071A0"/>
    <w:rsid w:val="00A14755"/>
    <w:rsid w:val="00A175A6"/>
    <w:rsid w:val="00A3344E"/>
    <w:rsid w:val="00A5039D"/>
    <w:rsid w:val="00A5046C"/>
    <w:rsid w:val="00A71E36"/>
    <w:rsid w:val="00AC3AA0"/>
    <w:rsid w:val="00AE6E5F"/>
    <w:rsid w:val="00B01393"/>
    <w:rsid w:val="00B0142F"/>
    <w:rsid w:val="00B048CD"/>
    <w:rsid w:val="00B07CF3"/>
    <w:rsid w:val="00B11D1B"/>
    <w:rsid w:val="00B30E93"/>
    <w:rsid w:val="00B317D9"/>
    <w:rsid w:val="00B35E69"/>
    <w:rsid w:val="00B47284"/>
    <w:rsid w:val="00B547A9"/>
    <w:rsid w:val="00B70487"/>
    <w:rsid w:val="00B76571"/>
    <w:rsid w:val="00B87AF4"/>
    <w:rsid w:val="00B92B64"/>
    <w:rsid w:val="00BB4124"/>
    <w:rsid w:val="00BB4CDC"/>
    <w:rsid w:val="00BB6F18"/>
    <w:rsid w:val="00BD0C03"/>
    <w:rsid w:val="00BD1C17"/>
    <w:rsid w:val="00BE2A1F"/>
    <w:rsid w:val="00BE3154"/>
    <w:rsid w:val="00BE3D7A"/>
    <w:rsid w:val="00BE4B4F"/>
    <w:rsid w:val="00BE6964"/>
    <w:rsid w:val="00BE71B4"/>
    <w:rsid w:val="00BF5099"/>
    <w:rsid w:val="00C141C5"/>
    <w:rsid w:val="00C22D62"/>
    <w:rsid w:val="00C25A6E"/>
    <w:rsid w:val="00C45733"/>
    <w:rsid w:val="00C5669D"/>
    <w:rsid w:val="00C633C9"/>
    <w:rsid w:val="00C73C30"/>
    <w:rsid w:val="00C74CF9"/>
    <w:rsid w:val="00C77777"/>
    <w:rsid w:val="00C81088"/>
    <w:rsid w:val="00C90FFD"/>
    <w:rsid w:val="00C97F5F"/>
    <w:rsid w:val="00CB495D"/>
    <w:rsid w:val="00CC173A"/>
    <w:rsid w:val="00CE66DE"/>
    <w:rsid w:val="00CF2F5E"/>
    <w:rsid w:val="00CF39EE"/>
    <w:rsid w:val="00D45E5C"/>
    <w:rsid w:val="00D4639A"/>
    <w:rsid w:val="00D510AB"/>
    <w:rsid w:val="00D60287"/>
    <w:rsid w:val="00D660F4"/>
    <w:rsid w:val="00D71527"/>
    <w:rsid w:val="00D95211"/>
    <w:rsid w:val="00DA0881"/>
    <w:rsid w:val="00DA20E9"/>
    <w:rsid w:val="00DA4AF1"/>
    <w:rsid w:val="00DB6325"/>
    <w:rsid w:val="00DC0E8C"/>
    <w:rsid w:val="00E00F36"/>
    <w:rsid w:val="00E24DEC"/>
    <w:rsid w:val="00E300DA"/>
    <w:rsid w:val="00E42896"/>
    <w:rsid w:val="00E60388"/>
    <w:rsid w:val="00E708FD"/>
    <w:rsid w:val="00E752C4"/>
    <w:rsid w:val="00E775D2"/>
    <w:rsid w:val="00E86D7E"/>
    <w:rsid w:val="00E94A5D"/>
    <w:rsid w:val="00EA37D2"/>
    <w:rsid w:val="00ED798B"/>
    <w:rsid w:val="00EF3740"/>
    <w:rsid w:val="00EF6A68"/>
    <w:rsid w:val="00F00FA7"/>
    <w:rsid w:val="00F03672"/>
    <w:rsid w:val="00F059C1"/>
    <w:rsid w:val="00F0792E"/>
    <w:rsid w:val="00F413FF"/>
    <w:rsid w:val="00F4343A"/>
    <w:rsid w:val="00F57524"/>
    <w:rsid w:val="00F64FAE"/>
    <w:rsid w:val="00F82E9A"/>
    <w:rsid w:val="00F9323F"/>
    <w:rsid w:val="00FA14BA"/>
    <w:rsid w:val="00FA7F50"/>
    <w:rsid w:val="00FB2965"/>
    <w:rsid w:val="00FC5264"/>
    <w:rsid w:val="00FC67EE"/>
    <w:rsid w:val="00FD7E3B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FF4B6A"/>
  <w15:chartTrackingRefBased/>
  <w15:docId w15:val="{14B69B15-659F-7B49-832A-B5E9662F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3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36"/>
      <w:lang w:val="hr-HR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32"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lang w:val="hr-HR"/>
    </w:rPr>
  </w:style>
  <w:style w:type="paragraph" w:styleId="Heading4">
    <w:name w:val="heading 4"/>
    <w:basedOn w:val="Normal"/>
    <w:next w:val="Normal"/>
    <w:qFormat/>
    <w:pPr>
      <w:keepNext/>
      <w:ind w:left="150"/>
      <w:jc w:val="center"/>
      <w:outlineLvl w:val="3"/>
    </w:pPr>
    <w:rPr>
      <w:b/>
      <w:bCs/>
      <w:lang w:val="hr-H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2"/>
      <w:lang w:val="hr-HR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2"/>
      <w:lang w:val="hr-HR"/>
    </w:rPr>
  </w:style>
  <w:style w:type="paragraph" w:styleId="BodyText2">
    <w:name w:val="Body Text 2"/>
    <w:basedOn w:val="Normal"/>
    <w:rPr>
      <w:b/>
      <w:bCs/>
    </w:rPr>
  </w:style>
  <w:style w:type="paragraph" w:styleId="BodyTextIndent">
    <w:name w:val="Body Text Indent"/>
    <w:basedOn w:val="Normal"/>
    <w:rsid w:val="006712D5"/>
    <w:pPr>
      <w:spacing w:after="120"/>
      <w:ind w:left="360"/>
    </w:pPr>
  </w:style>
  <w:style w:type="paragraph" w:styleId="BodyTextIndent2">
    <w:name w:val="Body Text Indent 2"/>
    <w:basedOn w:val="Normal"/>
    <w:rsid w:val="009C003F"/>
    <w:pPr>
      <w:spacing w:after="120" w:line="480" w:lineRule="auto"/>
      <w:ind w:left="283"/>
    </w:pPr>
  </w:style>
  <w:style w:type="table" w:styleId="TableGrid">
    <w:name w:val="Table Grid"/>
    <w:basedOn w:val="TableNormal"/>
    <w:rsid w:val="00BE3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77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775D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E752C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2521A9"/>
    <w:pPr>
      <w:spacing w:before="100" w:beforeAutospacing="1" w:after="100" w:afterAutospacing="1"/>
    </w:pPr>
    <w:rPr>
      <w:lang w:val="en-US"/>
    </w:rPr>
  </w:style>
  <w:style w:type="character" w:customStyle="1" w:styleId="Heading1Char">
    <w:name w:val="Heading 1 Char"/>
    <w:link w:val="Heading1"/>
    <w:rsid w:val="0049410B"/>
    <w:rPr>
      <w:sz w:val="36"/>
      <w:szCs w:val="24"/>
      <w:lang w:val="hr-HR"/>
    </w:rPr>
  </w:style>
  <w:style w:type="paragraph" w:customStyle="1" w:styleId="Default">
    <w:name w:val="Default"/>
    <w:rsid w:val="009000E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bs-Latn-BA" w:eastAsia="en-US"/>
    </w:rPr>
  </w:style>
  <w:style w:type="character" w:customStyle="1" w:styleId="Heading2Char">
    <w:name w:val="Heading 2 Char"/>
    <w:link w:val="Heading2"/>
    <w:rsid w:val="00F0792E"/>
    <w:rPr>
      <w:sz w:val="32"/>
      <w:szCs w:val="24"/>
      <w:lang w:val="hr-HR"/>
    </w:rPr>
  </w:style>
  <w:style w:type="character" w:styleId="Strong">
    <w:name w:val="Strong"/>
    <w:uiPriority w:val="22"/>
    <w:qFormat/>
    <w:rsid w:val="00CF39EE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74CF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kolah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520Documents\templete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templete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 ZAPOSLENIKA  KOJI  SU  ZAKLJUČILI  UGOVOR  O  RADU  SA  POSLODAVCEM  NA  NEODREĐENO  VRIJEME NA  OSNOVU  JAVNOG  KONKURSA</vt:lpstr>
    </vt:vector>
  </TitlesOfParts>
  <Company>Osmankovic</Company>
  <LinksUpToDate>false</LinksUpToDate>
  <CharactersWithSpaces>3861</CharactersWithSpaces>
  <SharedDoc>false</SharedDoc>
  <HLinks>
    <vt:vector size="12" baseType="variant">
      <vt:variant>
        <vt:i4>5308463</vt:i4>
      </vt:variant>
      <vt:variant>
        <vt:i4>0</vt:i4>
      </vt:variant>
      <vt:variant>
        <vt:i4>0</vt:i4>
      </vt:variant>
      <vt:variant>
        <vt:i4>5</vt:i4>
      </vt:variant>
      <vt:variant>
        <vt:lpwstr>mailto:osvrhbosna@osvrhbosna.edu.ba</vt:lpwstr>
      </vt:variant>
      <vt:variant>
        <vt:lpwstr/>
      </vt:variant>
      <vt:variant>
        <vt:i4>5308463</vt:i4>
      </vt:variant>
      <vt:variant>
        <vt:i4>0</vt:i4>
      </vt:variant>
      <vt:variant>
        <vt:i4>0</vt:i4>
      </vt:variant>
      <vt:variant>
        <vt:i4>5</vt:i4>
      </vt:variant>
      <vt:variant>
        <vt:lpwstr>mailto:osvrhbosna@osvrhbosna.edu.ba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 ZAPOSLENIKA  KOJI  SU  ZAKLJUČILI  UGOVOR  O  RADU  SA  POSLODAVCEM  NA  NEODREĐENO  VRIJEME NA  OSNOVU  JAVNOG  KONKURSA</dc:title>
  <dc:subject/>
  <dc:creator>a</dc:creator>
  <cp:keywords/>
  <dc:description/>
  <cp:lastModifiedBy>Windows User</cp:lastModifiedBy>
  <cp:revision>2</cp:revision>
  <cp:lastPrinted>2023-01-26T08:47:00Z</cp:lastPrinted>
  <dcterms:created xsi:type="dcterms:W3CDTF">2025-01-27T13:32:00Z</dcterms:created>
  <dcterms:modified xsi:type="dcterms:W3CDTF">2025-01-27T13:32:00Z</dcterms:modified>
</cp:coreProperties>
</file>